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D6BD" w14:textId="77777777" w:rsidR="009F74A7" w:rsidRPr="009F74A7" w:rsidRDefault="009F74A7" w:rsidP="004D131D">
      <w:pPr>
        <w:pStyle w:val="Bullets"/>
        <w:numPr>
          <w:ilvl w:val="0"/>
          <w:numId w:val="0"/>
        </w:numPr>
        <w:spacing w:line="240" w:lineRule="auto"/>
        <w:ind w:left="170"/>
        <w:rPr>
          <w:rFonts w:ascii="Calibri" w:hAnsi="Calibri" w:cs="Calibri"/>
          <w:b/>
          <w:bCs/>
          <w:sz w:val="24"/>
          <w:szCs w:val="24"/>
        </w:rPr>
      </w:pPr>
      <w:bookmarkStart w:id="0" w:name="_Hlk529311408"/>
      <w:r w:rsidRPr="009F74A7">
        <w:rPr>
          <w:rFonts w:ascii="Calibri" w:hAnsi="Calibri" w:cs="Calibri"/>
          <w:b/>
          <w:bCs/>
          <w:sz w:val="24"/>
          <w:szCs w:val="24"/>
        </w:rPr>
        <w:t>Client Clinic Prep Guide</w:t>
      </w:r>
    </w:p>
    <w:bookmarkEnd w:id="0"/>
    <w:p w14:paraId="0F8A3352" w14:textId="4FA567FF" w:rsidR="009F74A7" w:rsidRPr="009F74A7" w:rsidRDefault="009F74A7" w:rsidP="004D131D">
      <w:pPr>
        <w:pStyle w:val="Bullets"/>
        <w:numPr>
          <w:ilvl w:val="0"/>
          <w:numId w:val="0"/>
        </w:numPr>
        <w:spacing w:line="240" w:lineRule="auto"/>
        <w:ind w:left="170"/>
        <w:rPr>
          <w:rFonts w:ascii="Calibri" w:eastAsia="Times New Roman" w:hAnsi="Calibri" w:cs="Calibri"/>
          <w:sz w:val="24"/>
          <w:szCs w:val="24"/>
        </w:rPr>
      </w:pPr>
      <w:r w:rsidRPr="009F74A7">
        <w:rPr>
          <w:rFonts w:ascii="Calibri" w:eastAsia="Times New Roman" w:hAnsi="Calibri" w:cs="Calibri"/>
          <w:sz w:val="24"/>
          <w:szCs w:val="24"/>
        </w:rPr>
        <w:t xml:space="preserve">At Pathways Wellness Program, we want to make your onsite clinic a success! To help your team have a smooth and seamless experience, we’ve prepared a helpful checklist and sample employee communications. </w:t>
      </w:r>
      <w:r w:rsidRPr="009F74A7">
        <w:rPr>
          <w:rFonts w:ascii="Calibri" w:eastAsia="Times New Roman" w:hAnsi="Calibri" w:cs="Calibri"/>
          <w:sz w:val="24"/>
          <w:szCs w:val="24"/>
        </w:rPr>
        <w:br/>
      </w:r>
      <w:r w:rsidRPr="009F74A7">
        <w:rPr>
          <w:rFonts w:ascii="Calibri" w:eastAsia="Times New Roman" w:hAnsi="Calibri" w:cs="Calibri"/>
          <w:sz w:val="24"/>
          <w:szCs w:val="24"/>
        </w:rPr>
        <w:br/>
      </w:r>
      <w:r w:rsidRPr="009F74A7">
        <w:rPr>
          <w:rFonts w:ascii="Calibri" w:eastAsia="Times New Roman" w:hAnsi="Calibri" w:cs="Calibri"/>
          <w:sz w:val="24"/>
          <w:szCs w:val="24"/>
        </w:rPr>
        <w:t>These tools guide you through everything from preparing the space and promoting the clinic to managing day-of activities, ensuring your employees know what to expect and your clinic runs efficiently.</w:t>
      </w:r>
    </w:p>
    <w:p w14:paraId="51448805" w14:textId="1EDAD7A5" w:rsidR="009F74A7" w:rsidRPr="009F74A7" w:rsidRDefault="009F74A7" w:rsidP="004D131D">
      <w:pPr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Before the Clinic</w:t>
      </w:r>
    </w:p>
    <w:p w14:paraId="4D231151" w14:textId="588FEB04" w:rsidR="009F74A7" w:rsidRPr="009F74A7" w:rsidRDefault="009F74A7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Communications:</w:t>
      </w:r>
    </w:p>
    <w:p w14:paraId="1C8A9EE1" w14:textId="5A4C76EB" w:rsidR="004D131D" w:rsidRDefault="009F74A7" w:rsidP="004D131D">
      <w:pPr>
        <w:numPr>
          <w:ilvl w:val="0"/>
          <w:numId w:val="12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 xml:space="preserve">Send an </w:t>
      </w:r>
      <w:r w:rsidRPr="009F74A7">
        <w:rPr>
          <w:rFonts w:ascii="Calibri" w:hAnsi="Calibri" w:cs="Calibri"/>
          <w:b/>
          <w:bCs/>
          <w:sz w:val="24"/>
          <w:szCs w:val="24"/>
        </w:rPr>
        <w:t>email to employees</w:t>
      </w:r>
      <w:r w:rsidRPr="009F74A7">
        <w:rPr>
          <w:rFonts w:ascii="Calibri" w:hAnsi="Calibri" w:cs="Calibri"/>
          <w:sz w:val="24"/>
          <w:szCs w:val="24"/>
        </w:rPr>
        <w:t xml:space="preserve"> </w:t>
      </w:r>
      <w:r w:rsidR="004D131D">
        <w:rPr>
          <w:rFonts w:ascii="Calibri" w:hAnsi="Calibri" w:cs="Calibri"/>
          <w:sz w:val="24"/>
          <w:szCs w:val="24"/>
        </w:rPr>
        <w:t>(see sample language below)</w:t>
      </w:r>
    </w:p>
    <w:p w14:paraId="5DCF91EF" w14:textId="547B62D0" w:rsidR="009F74A7" w:rsidRPr="009F74A7" w:rsidRDefault="009F74A7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Signage &amp; Promotion:</w:t>
      </w:r>
    </w:p>
    <w:p w14:paraId="7F1E551D" w14:textId="4AC3C003" w:rsidR="009F74A7" w:rsidRPr="009F74A7" w:rsidRDefault="009F74A7" w:rsidP="004D131D">
      <w:pPr>
        <w:numPr>
          <w:ilvl w:val="0"/>
          <w:numId w:val="13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>Place signs in common areas (lobby, break rooms, near elevators) to remind employees of the clinic.</w:t>
      </w:r>
    </w:p>
    <w:p w14:paraId="49B42AD4" w14:textId="71629FE2" w:rsidR="009F74A7" w:rsidRPr="009F74A7" w:rsidRDefault="009F74A7" w:rsidP="004D131D">
      <w:pPr>
        <w:numPr>
          <w:ilvl w:val="0"/>
          <w:numId w:val="13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>Post any digital announcements in internal newsletters or intranet.</w:t>
      </w:r>
    </w:p>
    <w:p w14:paraId="1FDBD312" w14:textId="60588AE7" w:rsidR="009F74A7" w:rsidRPr="009F74A7" w:rsidRDefault="009F74A7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Space Preparation:</w:t>
      </w:r>
    </w:p>
    <w:p w14:paraId="4F3D1B07" w14:textId="628B6D99" w:rsidR="009F74A7" w:rsidRPr="009F74A7" w:rsidRDefault="009F74A7" w:rsidP="004D131D">
      <w:pPr>
        <w:numPr>
          <w:ilvl w:val="0"/>
          <w:numId w:val="14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>Reserve a room or area with tables and chairs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6CB1291" w14:textId="19F86658" w:rsidR="009F74A7" w:rsidRPr="009F74A7" w:rsidRDefault="009F74A7" w:rsidP="004D131D">
      <w:pPr>
        <w:numPr>
          <w:ilvl w:val="0"/>
          <w:numId w:val="14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 xml:space="preserve">Make sure the space has adequate lighting </w:t>
      </w:r>
    </w:p>
    <w:p w14:paraId="67943298" w14:textId="30940FBF" w:rsidR="009F74A7" w:rsidRPr="009F74A7" w:rsidRDefault="009F74A7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pict w14:anchorId="45A879AF">
          <v:rect id="_x0000_i1104" style="width:0;height:1.5pt" o:hralign="center" o:hrstd="t" o:hr="t" fillcolor="#a0a0a0" stroked="f"/>
        </w:pict>
      </w:r>
    </w:p>
    <w:p w14:paraId="3B65DD0B" w14:textId="2D56AB09" w:rsidR="009F74A7" w:rsidRPr="009F74A7" w:rsidRDefault="009F74A7" w:rsidP="004D131D">
      <w:pPr>
        <w:spacing w:after="200" w:line="240" w:lineRule="auto"/>
        <w:rPr>
          <w:rFonts w:ascii="Calibri" w:hAnsi="Calibri" w:cs="Calibri"/>
          <w:b/>
          <w:bCs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 xml:space="preserve">What Pathways Needs </w:t>
      </w:r>
      <w:proofErr w:type="gramStart"/>
      <w:r w:rsidRPr="009F74A7">
        <w:rPr>
          <w:rFonts w:ascii="Calibri" w:hAnsi="Calibri" w:cs="Calibri"/>
          <w:b/>
          <w:bCs/>
          <w:sz w:val="24"/>
          <w:szCs w:val="24"/>
        </w:rPr>
        <w:t>From</w:t>
      </w:r>
      <w:proofErr w:type="gramEnd"/>
      <w:r w:rsidRPr="009F74A7">
        <w:rPr>
          <w:rFonts w:ascii="Calibri" w:hAnsi="Calibri" w:cs="Calibri"/>
          <w:b/>
          <w:bCs/>
          <w:sz w:val="24"/>
          <w:szCs w:val="24"/>
        </w:rPr>
        <w:t xml:space="preserve"> You Day-of Event</w:t>
      </w:r>
    </w:p>
    <w:p w14:paraId="4DDDB115" w14:textId="0F5A8ADB" w:rsidR="009F74A7" w:rsidRPr="009F74A7" w:rsidRDefault="009F74A7" w:rsidP="004D131D">
      <w:pPr>
        <w:numPr>
          <w:ilvl w:val="0"/>
          <w:numId w:val="15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Designated clinic space</w:t>
      </w:r>
      <w:r w:rsidRPr="009F74A7">
        <w:rPr>
          <w:rFonts w:ascii="Calibri" w:hAnsi="Calibri" w:cs="Calibri"/>
          <w:sz w:val="24"/>
          <w:szCs w:val="24"/>
        </w:rPr>
        <w:t xml:space="preserve"> ready with tables and chairs.</w:t>
      </w:r>
    </w:p>
    <w:p w14:paraId="4CDF5469" w14:textId="62CEA254" w:rsidR="009F74A7" w:rsidRPr="009F74A7" w:rsidRDefault="009F74A7" w:rsidP="004D131D">
      <w:pPr>
        <w:numPr>
          <w:ilvl w:val="0"/>
          <w:numId w:val="15"/>
        </w:num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Internal contact</w:t>
      </w:r>
      <w:r w:rsidRPr="009F74A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F74A7">
        <w:rPr>
          <w:rFonts w:ascii="Calibri" w:hAnsi="Calibri" w:cs="Calibri"/>
          <w:sz w:val="24"/>
          <w:szCs w:val="24"/>
        </w:rPr>
        <w:t>available</w:t>
      </w:r>
      <w:proofErr w:type="gramEnd"/>
      <w:r w:rsidRPr="009F74A7">
        <w:rPr>
          <w:rFonts w:ascii="Calibri" w:hAnsi="Calibri" w:cs="Calibri"/>
          <w:sz w:val="24"/>
          <w:szCs w:val="24"/>
        </w:rPr>
        <w:t xml:space="preserve"> to assist employees and answer questions.</w:t>
      </w:r>
    </w:p>
    <w:p w14:paraId="03FF31C9" w14:textId="2B94C6E3" w:rsidR="009F74A7" w:rsidRPr="009F74A7" w:rsidRDefault="009F74A7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pict w14:anchorId="6B510603">
          <v:rect id="_x0000_i1130" style="width:0;height:1.5pt" o:hralign="center" o:hrstd="t" o:hr="t" fillcolor="#a0a0a0" stroked="f"/>
        </w:pict>
      </w:r>
    </w:p>
    <w:p w14:paraId="057D12DC" w14:textId="0905E580" w:rsidR="004D131D" w:rsidRPr="004D131D" w:rsidRDefault="004D131D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89DB98" wp14:editId="67073958">
            <wp:simplePos x="0" y="0"/>
            <wp:positionH relativeFrom="margin">
              <wp:posOffset>4718050</wp:posOffset>
            </wp:positionH>
            <wp:positionV relativeFrom="paragraph">
              <wp:posOffset>86995</wp:posOffset>
            </wp:positionV>
            <wp:extent cx="2133600" cy="1599565"/>
            <wp:effectExtent l="0" t="0" r="0" b="635"/>
            <wp:wrapNone/>
            <wp:docPr id="2" name="Picture 1" descr="A timeline of a clin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timeline of a clinic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31D">
        <w:rPr>
          <w:rFonts w:ascii="Calibri" w:hAnsi="Calibri" w:cs="Calibri"/>
          <w:b/>
          <w:bCs/>
          <w:sz w:val="24"/>
          <w:szCs w:val="24"/>
        </w:rPr>
        <w:t>What you can expect from us:</w:t>
      </w:r>
    </w:p>
    <w:p w14:paraId="57D9F877" w14:textId="2D091398" w:rsidR="004D131D" w:rsidRPr="004D131D" w:rsidRDefault="004D131D" w:rsidP="004D131D">
      <w:pPr>
        <w:spacing w:after="200" w:line="240" w:lineRule="auto"/>
        <w:rPr>
          <w:rFonts w:ascii="Calibri" w:hAnsi="Calibri" w:cs="Calibri"/>
          <w:sz w:val="24"/>
          <w:szCs w:val="24"/>
        </w:rPr>
      </w:pPr>
      <w:r w:rsidRPr="004D131D">
        <w:rPr>
          <w:rFonts w:ascii="Calibri" w:hAnsi="Calibri" w:cs="Calibri"/>
          <w:sz w:val="24"/>
          <w:szCs w:val="24"/>
        </w:rPr>
        <w:t>-</w:t>
      </w:r>
      <w:r w:rsidRPr="004D131D">
        <w:rPr>
          <w:rFonts w:ascii="Calibri" w:hAnsi="Calibri" w:cs="Calibri"/>
          <w:b/>
          <w:bCs/>
          <w:sz w:val="24"/>
          <w:szCs w:val="24"/>
        </w:rPr>
        <w:t> 6 weeks before clinic</w:t>
      </w:r>
      <w:r w:rsidRPr="004D131D">
        <w:rPr>
          <w:rFonts w:ascii="Calibri" w:hAnsi="Calibri" w:cs="Calibri"/>
          <w:b/>
          <w:bCs/>
          <w:sz w:val="24"/>
          <w:szCs w:val="24"/>
        </w:rPr>
        <w:t>:</w:t>
      </w:r>
      <w:r w:rsidRPr="004D131D">
        <w:rPr>
          <w:rFonts w:ascii="Calibri" w:hAnsi="Calibri" w:cs="Calibri"/>
          <w:sz w:val="24"/>
          <w:szCs w:val="24"/>
        </w:rPr>
        <w:t xml:space="preserve"> Registration</w:t>
      </w:r>
      <w:r w:rsidRPr="004D131D">
        <w:rPr>
          <w:rFonts w:ascii="Calibri" w:hAnsi="Calibri" w:cs="Calibri"/>
          <w:sz w:val="24"/>
          <w:szCs w:val="24"/>
        </w:rPr>
        <w:t xml:space="preserve"> Link </w:t>
      </w:r>
      <w:r>
        <w:rPr>
          <w:rFonts w:ascii="Calibri" w:hAnsi="Calibri" w:cs="Calibri"/>
          <w:sz w:val="24"/>
          <w:szCs w:val="24"/>
        </w:rPr>
        <w:t>(if registering online)</w:t>
      </w:r>
      <w:r w:rsidRPr="004D131D">
        <w:rPr>
          <w:rFonts w:ascii="Calibri" w:hAnsi="Calibri" w:cs="Calibri"/>
          <w:sz w:val="24"/>
          <w:szCs w:val="24"/>
        </w:rPr>
        <w:br/>
        <w:t>-</w:t>
      </w:r>
      <w:r w:rsidRPr="004D131D">
        <w:rPr>
          <w:rFonts w:ascii="Calibri" w:hAnsi="Calibri" w:cs="Calibri"/>
          <w:b/>
          <w:bCs/>
          <w:sz w:val="24"/>
          <w:szCs w:val="24"/>
        </w:rPr>
        <w:t> 3 weeks before clinic</w:t>
      </w:r>
      <w:proofErr w:type="gramStart"/>
      <w:r w:rsidRPr="004D131D">
        <w:rPr>
          <w:rFonts w:ascii="Calibri" w:hAnsi="Calibri" w:cs="Calibri"/>
          <w:sz w:val="24"/>
          <w:szCs w:val="24"/>
        </w:rPr>
        <w:t>:  A</w:t>
      </w:r>
      <w:proofErr w:type="gramEnd"/>
      <w:r w:rsidRPr="004D131D">
        <w:rPr>
          <w:rFonts w:ascii="Calibri" w:hAnsi="Calibri" w:cs="Calibri"/>
          <w:sz w:val="24"/>
          <w:szCs w:val="24"/>
        </w:rPr>
        <w:t xml:space="preserve"> registration listing of those who are signed up</w:t>
      </w:r>
      <w:r w:rsidRPr="004D131D">
        <w:rPr>
          <w:rFonts w:ascii="Calibri" w:hAnsi="Calibri" w:cs="Calibri"/>
          <w:sz w:val="24"/>
          <w:szCs w:val="24"/>
        </w:rPr>
        <w:br/>
        <w:t>- </w:t>
      </w:r>
      <w:r w:rsidRPr="004D131D">
        <w:rPr>
          <w:rFonts w:ascii="Calibri" w:hAnsi="Calibri" w:cs="Calibri"/>
          <w:b/>
          <w:bCs/>
          <w:sz w:val="24"/>
          <w:szCs w:val="24"/>
        </w:rPr>
        <w:t>10 days before clinic</w:t>
      </w:r>
      <w:r w:rsidRPr="004D131D">
        <w:rPr>
          <w:rFonts w:ascii="Calibri" w:hAnsi="Calibri" w:cs="Calibri"/>
          <w:sz w:val="24"/>
          <w:szCs w:val="24"/>
        </w:rPr>
        <w:t xml:space="preserve">: Final reminder email! Link closes in 2 days.  </w:t>
      </w:r>
      <w:r>
        <w:rPr>
          <w:rFonts w:ascii="Calibri" w:hAnsi="Calibri" w:cs="Calibri"/>
          <w:sz w:val="24"/>
          <w:szCs w:val="24"/>
        </w:rPr>
        <w:br/>
      </w:r>
      <w:r w:rsidRPr="004D131D">
        <w:rPr>
          <w:rFonts w:ascii="Calibri" w:hAnsi="Calibri" w:cs="Calibri"/>
          <w:sz w:val="24"/>
          <w:szCs w:val="24"/>
        </w:rPr>
        <w:t>Introduction to the Team Lead who will be onsite at your event.</w:t>
      </w:r>
    </w:p>
    <w:p w14:paraId="7ED47FBA" w14:textId="27357543" w:rsidR="004D131D" w:rsidRDefault="004D131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A27B7FF" w14:textId="5041850F" w:rsidR="00C719A5" w:rsidRDefault="002E406F" w:rsidP="00C6487D">
      <w:pPr>
        <w:pStyle w:val="Heading2"/>
        <w:rPr>
          <w:rFonts w:ascii="Calibri" w:hAnsi="Calibri" w:cs="Calibri"/>
          <w:b/>
          <w:bCs/>
          <w:color w:val="1C3920" w:themeColor="accent1" w:themeShade="BF"/>
          <w:sz w:val="24"/>
          <w:szCs w:val="24"/>
        </w:rPr>
      </w:pPr>
      <w:r w:rsidRPr="009F74A7">
        <w:rPr>
          <w:rFonts w:ascii="Calibri" w:hAnsi="Calibri" w:cs="Calibri"/>
          <w:b/>
          <w:bCs/>
          <w:color w:val="1C3920" w:themeColor="accent1" w:themeShade="BF"/>
          <w:sz w:val="24"/>
          <w:szCs w:val="24"/>
        </w:rPr>
        <w:lastRenderedPageBreak/>
        <w:t>Sample</w:t>
      </w:r>
      <w:r w:rsidR="00C719A5" w:rsidRPr="009F74A7">
        <w:rPr>
          <w:rFonts w:ascii="Calibri" w:hAnsi="Calibri" w:cs="Calibri"/>
          <w:b/>
          <w:bCs/>
          <w:color w:val="1C3920" w:themeColor="accent1" w:themeShade="BF"/>
          <w:sz w:val="24"/>
          <w:szCs w:val="24"/>
        </w:rPr>
        <w:t xml:space="preserve"> Employee Email Template</w:t>
      </w:r>
      <w:r w:rsidR="004D131D">
        <w:rPr>
          <w:rFonts w:ascii="Calibri" w:hAnsi="Calibri" w:cs="Calibri"/>
          <w:b/>
          <w:bCs/>
          <w:color w:val="1C3920" w:themeColor="accent1" w:themeShade="BF"/>
          <w:sz w:val="24"/>
          <w:szCs w:val="24"/>
        </w:rPr>
        <w:t>S</w:t>
      </w:r>
    </w:p>
    <w:p w14:paraId="0977B309" w14:textId="77777777" w:rsidR="009F74A7" w:rsidRPr="009F74A7" w:rsidRDefault="009F74A7" w:rsidP="009F74A7"/>
    <w:p w14:paraId="0E358D0E" w14:textId="07F5FBB0" w:rsidR="00F150E9" w:rsidRPr="009F74A7" w:rsidRDefault="00F150E9" w:rsidP="00F150E9">
      <w:pPr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 xml:space="preserve">First: </w:t>
      </w:r>
      <w:r w:rsidRPr="009F74A7">
        <w:rPr>
          <w:rFonts w:ascii="Calibri" w:hAnsi="Calibri" w:cs="Calibri"/>
          <w:sz w:val="24"/>
          <w:szCs w:val="24"/>
        </w:rPr>
        <w:t>Choose your Registration Option</w:t>
      </w:r>
      <w:proofErr w:type="gramStart"/>
      <w:r w:rsidR="009F74A7" w:rsidRPr="009F74A7">
        <w:rPr>
          <w:rFonts w:ascii="Calibri" w:hAnsi="Calibri" w:cs="Calibri"/>
          <w:sz w:val="24"/>
          <w:szCs w:val="24"/>
        </w:rPr>
        <w:t xml:space="preserve">:  </w:t>
      </w:r>
      <w:r w:rsidRPr="004D131D">
        <w:rPr>
          <w:rFonts w:ascii="Calibri" w:hAnsi="Calibri" w:cs="Calibri"/>
          <w:i/>
          <w:iCs/>
          <w:sz w:val="24"/>
          <w:szCs w:val="24"/>
        </w:rPr>
        <w:t>O</w:t>
      </w:r>
      <w:r w:rsidRPr="00F150E9">
        <w:rPr>
          <w:rFonts w:ascii="Calibri" w:hAnsi="Calibri" w:cs="Calibri"/>
          <w:i/>
          <w:iCs/>
          <w:sz w:val="24"/>
          <w:szCs w:val="24"/>
        </w:rPr>
        <w:t>nline</w:t>
      </w:r>
      <w:proofErr w:type="gramEnd"/>
      <w:r w:rsidRPr="00F150E9">
        <w:rPr>
          <w:rFonts w:ascii="Calibri" w:hAnsi="Calibri" w:cs="Calibri"/>
          <w:i/>
          <w:iCs/>
          <w:sz w:val="24"/>
          <w:szCs w:val="24"/>
        </w:rPr>
        <w:t xml:space="preserve"> registration</w:t>
      </w:r>
      <w:r w:rsidRPr="009F74A7">
        <w:rPr>
          <w:rFonts w:ascii="Calibri" w:hAnsi="Calibri" w:cs="Calibri"/>
          <w:sz w:val="24"/>
          <w:szCs w:val="24"/>
        </w:rPr>
        <w:t xml:space="preserve"> </w:t>
      </w:r>
      <w:r w:rsidR="009F74A7" w:rsidRPr="009F74A7">
        <w:rPr>
          <w:rFonts w:ascii="Calibri" w:hAnsi="Calibri" w:cs="Calibri"/>
          <w:sz w:val="24"/>
          <w:szCs w:val="24"/>
        </w:rPr>
        <w:t xml:space="preserve">or </w:t>
      </w:r>
      <w:r w:rsidR="009F74A7" w:rsidRPr="004D131D">
        <w:rPr>
          <w:rFonts w:ascii="Calibri" w:hAnsi="Calibri" w:cs="Calibri"/>
          <w:i/>
          <w:iCs/>
          <w:sz w:val="24"/>
          <w:szCs w:val="24"/>
        </w:rPr>
        <w:t>W</w:t>
      </w:r>
      <w:r w:rsidRPr="00F150E9">
        <w:rPr>
          <w:rFonts w:ascii="Calibri" w:hAnsi="Calibri" w:cs="Calibri"/>
          <w:i/>
          <w:iCs/>
          <w:sz w:val="24"/>
          <w:szCs w:val="24"/>
        </w:rPr>
        <w:t>alk-ins only</w:t>
      </w:r>
      <w:r w:rsidRPr="009F74A7">
        <w:rPr>
          <w:rFonts w:ascii="Calibri" w:hAnsi="Calibri" w:cs="Calibri"/>
          <w:sz w:val="24"/>
          <w:szCs w:val="24"/>
        </w:rPr>
        <w:t xml:space="preserve"> </w:t>
      </w:r>
      <w:r w:rsidR="009F74A7" w:rsidRPr="009F74A7">
        <w:rPr>
          <w:rFonts w:ascii="Calibri" w:hAnsi="Calibri" w:cs="Calibri"/>
          <w:sz w:val="24"/>
          <w:szCs w:val="24"/>
        </w:rPr>
        <w:t xml:space="preserve">or </w:t>
      </w:r>
      <w:r w:rsidRPr="004D131D">
        <w:rPr>
          <w:rFonts w:ascii="Calibri" w:hAnsi="Calibri" w:cs="Calibri"/>
          <w:i/>
          <w:iCs/>
          <w:sz w:val="24"/>
          <w:szCs w:val="24"/>
        </w:rPr>
        <w:t>P</w:t>
      </w:r>
      <w:r w:rsidRPr="00F150E9">
        <w:rPr>
          <w:rFonts w:ascii="Calibri" w:hAnsi="Calibri" w:cs="Calibri"/>
          <w:i/>
          <w:iCs/>
          <w:sz w:val="24"/>
          <w:szCs w:val="24"/>
        </w:rPr>
        <w:t>hysical sign-up list</w:t>
      </w:r>
    </w:p>
    <w:p w14:paraId="28B43EDF" w14:textId="02C5456A" w:rsidR="00F150E9" w:rsidRPr="009F74A7" w:rsidRDefault="00F150E9" w:rsidP="00F150E9">
      <w:pPr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b/>
          <w:bCs/>
          <w:sz w:val="24"/>
          <w:szCs w:val="24"/>
        </w:rPr>
        <w:t>Next</w:t>
      </w:r>
      <w:r w:rsidRPr="009F74A7">
        <w:rPr>
          <w:rFonts w:ascii="Calibri" w:hAnsi="Calibri" w:cs="Calibri"/>
          <w:sz w:val="24"/>
          <w:szCs w:val="24"/>
        </w:rPr>
        <w:t xml:space="preserve">: Customize to meet your group’s needs:  </w:t>
      </w:r>
    </w:p>
    <w:p w14:paraId="15C17BBA" w14:textId="77777777" w:rsidR="00F150E9" w:rsidRPr="009F74A7" w:rsidRDefault="00F150E9" w:rsidP="00F150E9">
      <w:pPr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t>Date/Time/Location (you can copy this from the Clinic Confirmation Email)</w:t>
      </w:r>
    </w:p>
    <w:p w14:paraId="71A10DF5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pict w14:anchorId="681105F7">
          <v:rect id="_x0000_i1049" style="width:0;height:1.5pt" o:hralign="center" o:hrstd="t" o:hr="t" fillcolor="#a0a0a0" stroked="f"/>
        </w:pict>
      </w:r>
    </w:p>
    <w:p w14:paraId="4AA16D6F" w14:textId="1A3B46B1" w:rsidR="00F150E9" w:rsidRPr="00F150E9" w:rsidRDefault="00F150E9" w:rsidP="00F150E9">
      <w:pPr>
        <w:spacing w:after="200" w:line="264" w:lineRule="auto"/>
        <w:rPr>
          <w:rFonts w:ascii="Calibri" w:hAnsi="Calibri" w:cs="Calibri"/>
          <w:b/>
          <w:bCs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1️</w:t>
      </w:r>
      <w:r w:rsidRPr="00F150E9">
        <w:rPr>
          <w:rFonts w:ascii="Segoe UI Symbol" w:hAnsi="Segoe UI Symbol" w:cs="Segoe UI Symbol"/>
          <w:b/>
          <w:bCs/>
          <w:sz w:val="24"/>
          <w:szCs w:val="24"/>
        </w:rPr>
        <w:t>⃣</w:t>
      </w:r>
      <w:r w:rsidRPr="00F150E9">
        <w:rPr>
          <w:rFonts w:ascii="Calibri" w:hAnsi="Calibri" w:cs="Calibri"/>
          <w:b/>
          <w:bCs/>
          <w:sz w:val="24"/>
          <w:szCs w:val="24"/>
        </w:rPr>
        <w:t xml:space="preserve"> Online Registration Email — Link Closes 8 Days Before</w:t>
      </w:r>
    </w:p>
    <w:p w14:paraId="2DF017DD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Subject:</w:t>
      </w:r>
      <w:r w:rsidRPr="00F150E9">
        <w:rPr>
          <w:rFonts w:ascii="Calibri" w:hAnsi="Calibri" w:cs="Calibri"/>
          <w:sz w:val="24"/>
          <w:szCs w:val="24"/>
        </w:rPr>
        <w:t xml:space="preserve"> Pathways Wellness Program Coming Onsite – Reserve Your Spot Today!</w:t>
      </w:r>
    </w:p>
    <w:p w14:paraId="6ED03945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Body:</w:t>
      </w:r>
      <w:r w:rsidRPr="00F150E9">
        <w:rPr>
          <w:rFonts w:ascii="Calibri" w:hAnsi="Calibri" w:cs="Calibri"/>
          <w:sz w:val="24"/>
          <w:szCs w:val="24"/>
        </w:rPr>
        <w:br/>
        <w:t>Hello [Employee Name],</w:t>
      </w:r>
    </w:p>
    <w:p w14:paraId="453210EA" w14:textId="1258293C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Pathways Wellness Program will be onsite to offer</w:t>
      </w:r>
      <w:r w:rsidRPr="009F74A7">
        <w:rPr>
          <w:rFonts w:ascii="Calibri" w:hAnsi="Calibri" w:cs="Calibri"/>
          <w:sz w:val="24"/>
          <w:szCs w:val="24"/>
        </w:rPr>
        <w:t xml:space="preserve"> an onsite immunization clinic – right here at work! </w:t>
      </w:r>
    </w:p>
    <w:p w14:paraId="2CBFBCCC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📅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Date:</w:t>
      </w:r>
      <w:r w:rsidRPr="00F150E9">
        <w:rPr>
          <w:rFonts w:ascii="Calibri" w:hAnsi="Calibri" w:cs="Calibri"/>
          <w:sz w:val="24"/>
          <w:szCs w:val="24"/>
        </w:rPr>
        <w:t xml:space="preserve"> [Insert date]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🕒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Time:</w:t>
      </w:r>
      <w:r w:rsidRPr="00F150E9">
        <w:rPr>
          <w:rFonts w:ascii="Calibri" w:hAnsi="Calibri" w:cs="Calibri"/>
          <w:sz w:val="24"/>
          <w:szCs w:val="24"/>
        </w:rPr>
        <w:t xml:space="preserve"> [Insert time]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📍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Location:</w:t>
      </w:r>
      <w:r w:rsidRPr="00F150E9">
        <w:rPr>
          <w:rFonts w:ascii="Calibri" w:hAnsi="Calibri" w:cs="Calibri"/>
          <w:sz w:val="24"/>
          <w:szCs w:val="24"/>
        </w:rPr>
        <w:t xml:space="preserve"> [Insert location]</w:t>
      </w:r>
    </w:p>
    <w:p w14:paraId="52BAA524" w14:textId="13E98035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💉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Vaccines Available</w:t>
      </w:r>
      <w:proofErr w:type="gramStart"/>
      <w:r w:rsidRPr="00F150E9">
        <w:rPr>
          <w:rFonts w:ascii="Calibri" w:hAnsi="Calibri" w:cs="Calibri"/>
          <w:b/>
          <w:bCs/>
          <w:sz w:val="24"/>
          <w:szCs w:val="24"/>
        </w:rPr>
        <w:t>:</w:t>
      </w:r>
      <w:r w:rsidRPr="009F74A7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F150E9">
        <w:rPr>
          <w:rFonts w:ascii="Calibri" w:hAnsi="Calibri" w:cs="Calibri"/>
          <w:sz w:val="24"/>
          <w:szCs w:val="24"/>
        </w:rPr>
        <w:t>[</w:t>
      </w:r>
      <w:proofErr w:type="gramEnd"/>
      <w:r w:rsidRPr="00F150E9">
        <w:rPr>
          <w:rFonts w:ascii="Calibri" w:hAnsi="Calibri" w:cs="Calibri"/>
          <w:sz w:val="24"/>
          <w:szCs w:val="24"/>
        </w:rPr>
        <w:t>Insert vaccine list here – e.g., Flu, Tdap, Shingles, Hepatitis B, etc.]</w:t>
      </w:r>
    </w:p>
    <w:p w14:paraId="5D5E3769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👉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Register online here:</w:t>
      </w:r>
      <w:r w:rsidRPr="00F150E9">
        <w:rPr>
          <w:rFonts w:ascii="Calibri" w:hAnsi="Calibri" w:cs="Calibri"/>
          <w:sz w:val="24"/>
          <w:szCs w:val="24"/>
        </w:rPr>
        <w:t xml:space="preserve"> [Insert registration link]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b/>
          <w:bCs/>
          <w:sz w:val="24"/>
          <w:szCs w:val="24"/>
        </w:rPr>
        <w:t>Registration closes 8 days before the clinic</w:t>
      </w:r>
      <w:r w:rsidRPr="00F150E9">
        <w:rPr>
          <w:rFonts w:ascii="Calibri" w:hAnsi="Calibri" w:cs="Calibri"/>
          <w:sz w:val="24"/>
          <w:szCs w:val="24"/>
        </w:rPr>
        <w:t>, so don’t wait — sign up now to reserve your spot!</w:t>
      </w:r>
    </w:p>
    <w:p w14:paraId="02808F1D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Walk-ins are always welcome for flu shots.</w:t>
      </w:r>
    </w:p>
    <w:p w14:paraId="18FF0874" w14:textId="28749B7E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i/>
          <w:iCs/>
          <w:sz w:val="24"/>
          <w:szCs w:val="24"/>
        </w:rPr>
        <w:t>Optional</w:t>
      </w:r>
      <w:r w:rsidRPr="00F150E9">
        <w:rPr>
          <w:rFonts w:ascii="Calibri" w:hAnsi="Calibri" w:cs="Calibri"/>
          <w:sz w:val="24"/>
          <w:szCs w:val="24"/>
        </w:rPr>
        <w:t xml:space="preserve">: </w:t>
      </w:r>
      <w:r w:rsidRPr="00F150E9">
        <w:rPr>
          <w:rFonts w:ascii="Calibri" w:hAnsi="Calibri" w:cs="Calibri"/>
          <w:b/>
          <w:bCs/>
          <w:sz w:val="24"/>
          <w:szCs w:val="24"/>
        </w:rPr>
        <w:t>Please bring your insurance card</w:t>
      </w:r>
      <w:r w:rsidRPr="00F150E9">
        <w:rPr>
          <w:rFonts w:ascii="Calibri" w:hAnsi="Calibri" w:cs="Calibri"/>
          <w:sz w:val="24"/>
          <w:szCs w:val="24"/>
        </w:rPr>
        <w:t xml:space="preserve"> to your appointment. </w:t>
      </w:r>
    </w:p>
    <w:p w14:paraId="0AF41779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If you have questions, please contact [Internal Contact Name] at [Internal Contact Email/Phone].</w:t>
      </w:r>
    </w:p>
    <w:p w14:paraId="00DD8082" w14:textId="7CA2ACEA" w:rsidR="00F150E9" w:rsidRPr="009F74A7" w:rsidRDefault="00F150E9" w:rsidP="00F150E9">
      <w:pPr>
        <w:rPr>
          <w:rFonts w:ascii="Calibri" w:hAnsi="Calibri" w:cs="Calibri"/>
          <w:i/>
          <w:iCs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We look forward to seeing you onsite!</w:t>
      </w:r>
      <w:r w:rsidRPr="009F74A7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b/>
          <w:bCs/>
          <w:sz w:val="24"/>
          <w:szCs w:val="24"/>
        </w:rPr>
        <w:t>Pathways Wellness Program Team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i/>
          <w:iCs/>
          <w:sz w:val="24"/>
          <w:szCs w:val="24"/>
        </w:rPr>
        <w:t>Wellness made easy, right where you work.</w:t>
      </w:r>
    </w:p>
    <w:p w14:paraId="07D07683" w14:textId="77777777" w:rsidR="00F150E9" w:rsidRPr="009F74A7" w:rsidRDefault="00F150E9">
      <w:pPr>
        <w:rPr>
          <w:rFonts w:ascii="Calibri" w:hAnsi="Calibri" w:cs="Calibri"/>
          <w:i/>
          <w:iCs/>
          <w:sz w:val="24"/>
          <w:szCs w:val="24"/>
        </w:rPr>
      </w:pPr>
      <w:r w:rsidRPr="009F74A7">
        <w:rPr>
          <w:rFonts w:ascii="Calibri" w:hAnsi="Calibri" w:cs="Calibri"/>
          <w:i/>
          <w:iCs/>
          <w:sz w:val="24"/>
          <w:szCs w:val="24"/>
        </w:rPr>
        <w:br w:type="page"/>
      </w:r>
    </w:p>
    <w:p w14:paraId="01244E3D" w14:textId="77777777" w:rsidR="004D00EE" w:rsidRPr="009F74A7" w:rsidRDefault="004D00EE" w:rsidP="00F150E9">
      <w:pPr>
        <w:rPr>
          <w:rFonts w:ascii="Calibri" w:hAnsi="Calibri" w:cs="Calibri"/>
          <w:b/>
          <w:bCs/>
          <w:sz w:val="24"/>
          <w:szCs w:val="24"/>
        </w:rPr>
      </w:pPr>
    </w:p>
    <w:p w14:paraId="72975B3E" w14:textId="65080E95" w:rsidR="00F150E9" w:rsidRPr="00F150E9" w:rsidRDefault="00F150E9" w:rsidP="00F150E9">
      <w:pPr>
        <w:spacing w:after="200" w:line="264" w:lineRule="auto"/>
        <w:rPr>
          <w:rFonts w:ascii="Calibri" w:hAnsi="Calibri" w:cs="Calibri"/>
          <w:b/>
          <w:bCs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2️</w:t>
      </w:r>
      <w:r w:rsidRPr="00F150E9">
        <w:rPr>
          <w:rFonts w:ascii="Segoe UI Symbol" w:hAnsi="Segoe UI Symbol" w:cs="Segoe UI Symbol"/>
          <w:b/>
          <w:bCs/>
          <w:sz w:val="24"/>
          <w:szCs w:val="24"/>
        </w:rPr>
        <w:t>⃣</w:t>
      </w:r>
      <w:r w:rsidRPr="00F150E9">
        <w:rPr>
          <w:rFonts w:ascii="Calibri" w:hAnsi="Calibri" w:cs="Calibri"/>
          <w:b/>
          <w:bCs/>
          <w:sz w:val="24"/>
          <w:szCs w:val="24"/>
        </w:rPr>
        <w:t xml:space="preserve"> Walk-In Only Email — No Registration Required</w:t>
      </w:r>
    </w:p>
    <w:p w14:paraId="339444BF" w14:textId="599E340A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Subject:</w:t>
      </w:r>
      <w:r w:rsidRPr="00F150E9">
        <w:rPr>
          <w:rFonts w:ascii="Calibri" w:hAnsi="Calibri" w:cs="Calibri"/>
          <w:sz w:val="24"/>
          <w:szCs w:val="24"/>
        </w:rPr>
        <w:t xml:space="preserve"> Pathways Wellness Program Onsite – Walk Right </w:t>
      </w:r>
      <w:proofErr w:type="gramStart"/>
      <w:r w:rsidRPr="00F150E9">
        <w:rPr>
          <w:rFonts w:ascii="Calibri" w:hAnsi="Calibri" w:cs="Calibri"/>
          <w:sz w:val="24"/>
          <w:szCs w:val="24"/>
        </w:rPr>
        <w:t>In</w:t>
      </w:r>
      <w:proofErr w:type="gramEnd"/>
      <w:r w:rsidRPr="00F150E9">
        <w:rPr>
          <w:rFonts w:ascii="Calibri" w:hAnsi="Calibri" w:cs="Calibri"/>
          <w:sz w:val="24"/>
          <w:szCs w:val="24"/>
        </w:rPr>
        <w:t xml:space="preserve"> for Your </w:t>
      </w:r>
      <w:r w:rsidR="004D00EE" w:rsidRPr="009F74A7">
        <w:rPr>
          <w:rFonts w:ascii="Calibri" w:hAnsi="Calibri" w:cs="Calibri"/>
          <w:sz w:val="24"/>
          <w:szCs w:val="24"/>
        </w:rPr>
        <w:t>Immunization</w:t>
      </w:r>
      <w:r w:rsidRPr="00F150E9">
        <w:rPr>
          <w:rFonts w:ascii="Calibri" w:hAnsi="Calibri" w:cs="Calibri"/>
          <w:sz w:val="24"/>
          <w:szCs w:val="24"/>
        </w:rPr>
        <w:t>!</w:t>
      </w:r>
    </w:p>
    <w:p w14:paraId="5A1E2A87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Body:</w:t>
      </w:r>
      <w:r w:rsidRPr="00F150E9">
        <w:rPr>
          <w:rFonts w:ascii="Calibri" w:hAnsi="Calibri" w:cs="Calibri"/>
          <w:sz w:val="24"/>
          <w:szCs w:val="24"/>
        </w:rPr>
        <w:br/>
        <w:t>Hello [Employee Name],</w:t>
      </w:r>
    </w:p>
    <w:p w14:paraId="39A93D14" w14:textId="77777777" w:rsidR="004D00EE" w:rsidRPr="00F150E9" w:rsidRDefault="004D00EE" w:rsidP="004D00EE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Pathways Wellness Program will be onsite to offer</w:t>
      </w:r>
      <w:r w:rsidRPr="009F74A7">
        <w:rPr>
          <w:rFonts w:ascii="Calibri" w:hAnsi="Calibri" w:cs="Calibri"/>
          <w:sz w:val="24"/>
          <w:szCs w:val="24"/>
        </w:rPr>
        <w:t xml:space="preserve"> an onsite immunization clinic – right here at work! </w:t>
      </w:r>
    </w:p>
    <w:p w14:paraId="52526066" w14:textId="098475D6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No registration is needed — just stop by during the clinic hours below!</w:t>
      </w:r>
    </w:p>
    <w:p w14:paraId="3D48FD59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📅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Date:</w:t>
      </w:r>
      <w:r w:rsidRPr="00F150E9">
        <w:rPr>
          <w:rFonts w:ascii="Calibri" w:hAnsi="Calibri" w:cs="Calibri"/>
          <w:sz w:val="24"/>
          <w:szCs w:val="24"/>
        </w:rPr>
        <w:t xml:space="preserve"> [Insert date]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🕒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Time:</w:t>
      </w:r>
      <w:r w:rsidRPr="00F150E9">
        <w:rPr>
          <w:rFonts w:ascii="Calibri" w:hAnsi="Calibri" w:cs="Calibri"/>
          <w:sz w:val="24"/>
          <w:szCs w:val="24"/>
        </w:rPr>
        <w:t xml:space="preserve"> [Insert time]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📍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Location:</w:t>
      </w:r>
      <w:r w:rsidRPr="00F150E9">
        <w:rPr>
          <w:rFonts w:ascii="Calibri" w:hAnsi="Calibri" w:cs="Calibri"/>
          <w:sz w:val="24"/>
          <w:szCs w:val="24"/>
        </w:rPr>
        <w:t xml:space="preserve"> [Insert location]</w:t>
      </w:r>
    </w:p>
    <w:p w14:paraId="342C266F" w14:textId="232121F5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💉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Vaccines Available</w:t>
      </w:r>
      <w:proofErr w:type="gramStart"/>
      <w:r w:rsidRPr="00F150E9">
        <w:rPr>
          <w:rFonts w:ascii="Calibri" w:hAnsi="Calibri" w:cs="Calibri"/>
          <w:b/>
          <w:bCs/>
          <w:sz w:val="24"/>
          <w:szCs w:val="24"/>
        </w:rPr>
        <w:t>:</w:t>
      </w:r>
      <w:r w:rsidR="004D00EE" w:rsidRPr="009F74A7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F150E9">
        <w:rPr>
          <w:rFonts w:ascii="Calibri" w:hAnsi="Calibri" w:cs="Calibri"/>
          <w:sz w:val="24"/>
          <w:szCs w:val="24"/>
        </w:rPr>
        <w:t>[</w:t>
      </w:r>
      <w:proofErr w:type="gramEnd"/>
      <w:r w:rsidRPr="00F150E9">
        <w:rPr>
          <w:rFonts w:ascii="Calibri" w:hAnsi="Calibri" w:cs="Calibri"/>
          <w:sz w:val="24"/>
          <w:szCs w:val="24"/>
        </w:rPr>
        <w:t>Insert vaccine list here]</w:t>
      </w:r>
    </w:p>
    <w:p w14:paraId="1CCB47C5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Walk-ins are welcome and encouraged — especially for flu shots!</w:t>
      </w:r>
    </w:p>
    <w:p w14:paraId="296D0617" w14:textId="77777777" w:rsidR="00827E86" w:rsidRPr="00F150E9" w:rsidRDefault="00827E86" w:rsidP="00827E86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i/>
          <w:iCs/>
          <w:sz w:val="24"/>
          <w:szCs w:val="24"/>
        </w:rPr>
        <w:t>Optional</w:t>
      </w:r>
      <w:r w:rsidRPr="00F150E9">
        <w:rPr>
          <w:rFonts w:ascii="Calibri" w:hAnsi="Calibri" w:cs="Calibri"/>
          <w:sz w:val="24"/>
          <w:szCs w:val="24"/>
        </w:rPr>
        <w:t xml:space="preserve">: </w:t>
      </w:r>
      <w:r w:rsidRPr="00F150E9">
        <w:rPr>
          <w:rFonts w:ascii="Calibri" w:hAnsi="Calibri" w:cs="Calibri"/>
          <w:b/>
          <w:bCs/>
          <w:sz w:val="24"/>
          <w:szCs w:val="24"/>
        </w:rPr>
        <w:t>Please bring your insurance card</w:t>
      </w:r>
      <w:r w:rsidRPr="00F150E9">
        <w:rPr>
          <w:rFonts w:ascii="Calibri" w:hAnsi="Calibri" w:cs="Calibri"/>
          <w:sz w:val="24"/>
          <w:szCs w:val="24"/>
        </w:rPr>
        <w:t xml:space="preserve"> to your appointment. </w:t>
      </w:r>
    </w:p>
    <w:p w14:paraId="65BB8D59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Questions? Contact [Internal Contact Name] at [Internal Contact Email/Phone].</w:t>
      </w:r>
    </w:p>
    <w:p w14:paraId="672A77EE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Stay healthy and protected this season!</w:t>
      </w:r>
    </w:p>
    <w:p w14:paraId="6347D52D" w14:textId="7FF74B43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Pathways Wellness Program Team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i/>
          <w:iCs/>
          <w:sz w:val="24"/>
          <w:szCs w:val="24"/>
        </w:rPr>
        <w:t>Wellness made easy, right where you work.</w:t>
      </w:r>
    </w:p>
    <w:p w14:paraId="5E76CBF6" w14:textId="77777777" w:rsidR="004D00EE" w:rsidRPr="009F74A7" w:rsidRDefault="004D00EE">
      <w:pPr>
        <w:rPr>
          <w:rFonts w:ascii="Calibri" w:hAnsi="Calibri" w:cs="Calibri"/>
          <w:sz w:val="24"/>
          <w:szCs w:val="24"/>
        </w:rPr>
      </w:pPr>
      <w:r w:rsidRPr="009F74A7">
        <w:rPr>
          <w:rFonts w:ascii="Calibri" w:hAnsi="Calibri" w:cs="Calibri"/>
          <w:sz w:val="24"/>
          <w:szCs w:val="24"/>
        </w:rPr>
        <w:br w:type="page"/>
      </w:r>
    </w:p>
    <w:p w14:paraId="13CDDE6C" w14:textId="77777777" w:rsidR="004D00EE" w:rsidRPr="009F74A7" w:rsidRDefault="004D00EE" w:rsidP="00F150E9">
      <w:pPr>
        <w:rPr>
          <w:rFonts w:ascii="Calibri" w:hAnsi="Calibri" w:cs="Calibri"/>
          <w:b/>
          <w:bCs/>
          <w:sz w:val="24"/>
          <w:szCs w:val="24"/>
        </w:rPr>
      </w:pPr>
    </w:p>
    <w:p w14:paraId="45296168" w14:textId="21675252" w:rsidR="00F150E9" w:rsidRPr="00F150E9" w:rsidRDefault="00F150E9" w:rsidP="00F150E9">
      <w:pPr>
        <w:spacing w:after="200" w:line="264" w:lineRule="auto"/>
        <w:rPr>
          <w:rFonts w:ascii="Calibri" w:hAnsi="Calibri" w:cs="Calibri"/>
          <w:b/>
          <w:bCs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3️</w:t>
      </w:r>
      <w:r w:rsidRPr="00F150E9">
        <w:rPr>
          <w:rFonts w:ascii="Segoe UI Symbol" w:hAnsi="Segoe UI Symbol" w:cs="Segoe UI Symbol"/>
          <w:b/>
          <w:bCs/>
          <w:sz w:val="24"/>
          <w:szCs w:val="24"/>
        </w:rPr>
        <w:t>⃣</w:t>
      </w:r>
      <w:r w:rsidRPr="00F150E9">
        <w:rPr>
          <w:rFonts w:ascii="Calibri" w:hAnsi="Calibri" w:cs="Calibri"/>
          <w:b/>
          <w:bCs/>
          <w:sz w:val="24"/>
          <w:szCs w:val="24"/>
        </w:rPr>
        <w:t xml:space="preserve"> Physical Sign-Up List Email — Sign Up at Work</w:t>
      </w:r>
    </w:p>
    <w:p w14:paraId="5F8A9B4F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Subject:</w:t>
      </w:r>
      <w:r w:rsidRPr="00F150E9">
        <w:rPr>
          <w:rFonts w:ascii="Calibri" w:hAnsi="Calibri" w:cs="Calibri"/>
          <w:sz w:val="24"/>
          <w:szCs w:val="24"/>
        </w:rPr>
        <w:t xml:space="preserve"> Pathways Wellness Program Onsite – Sign Up on the Office List</w:t>
      </w:r>
    </w:p>
    <w:p w14:paraId="63751F4E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sz w:val="24"/>
          <w:szCs w:val="24"/>
        </w:rPr>
        <w:t>Body:</w:t>
      </w:r>
      <w:r w:rsidRPr="00F150E9">
        <w:rPr>
          <w:rFonts w:ascii="Calibri" w:hAnsi="Calibri" w:cs="Calibri"/>
          <w:sz w:val="24"/>
          <w:szCs w:val="24"/>
        </w:rPr>
        <w:br/>
        <w:t>Hello [Employee Name],</w:t>
      </w:r>
    </w:p>
    <w:p w14:paraId="368E8615" w14:textId="77777777" w:rsidR="004D00EE" w:rsidRPr="00F150E9" w:rsidRDefault="004D00EE" w:rsidP="004D00EE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Pathways Wellness Program will be onsite to offer</w:t>
      </w:r>
      <w:r w:rsidRPr="009F74A7">
        <w:rPr>
          <w:rFonts w:ascii="Calibri" w:hAnsi="Calibri" w:cs="Calibri"/>
          <w:sz w:val="24"/>
          <w:szCs w:val="24"/>
        </w:rPr>
        <w:t xml:space="preserve"> an onsite immunization clinic – right here at work! </w:t>
      </w:r>
    </w:p>
    <w:p w14:paraId="4BEF73DE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📅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Date:</w:t>
      </w:r>
      <w:r w:rsidRPr="00F150E9">
        <w:rPr>
          <w:rFonts w:ascii="Calibri" w:hAnsi="Calibri" w:cs="Calibri"/>
          <w:sz w:val="24"/>
          <w:szCs w:val="24"/>
        </w:rPr>
        <w:t xml:space="preserve"> [Insert date]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🕒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Time:</w:t>
      </w:r>
      <w:r w:rsidRPr="00F150E9">
        <w:rPr>
          <w:rFonts w:ascii="Calibri" w:hAnsi="Calibri" w:cs="Calibri"/>
          <w:sz w:val="24"/>
          <w:szCs w:val="24"/>
        </w:rPr>
        <w:t xml:space="preserve"> [Insert time]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Segoe UI Emoji" w:hAnsi="Segoe UI Emoji" w:cs="Segoe UI Emoji"/>
          <w:sz w:val="24"/>
          <w:szCs w:val="24"/>
        </w:rPr>
        <w:t>📍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Location:</w:t>
      </w:r>
      <w:r w:rsidRPr="00F150E9">
        <w:rPr>
          <w:rFonts w:ascii="Calibri" w:hAnsi="Calibri" w:cs="Calibri"/>
          <w:sz w:val="24"/>
          <w:szCs w:val="24"/>
        </w:rPr>
        <w:t xml:space="preserve"> [Insert location]</w:t>
      </w:r>
    </w:p>
    <w:p w14:paraId="3C3CDF45" w14:textId="6B3E3A80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💉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Vaccines Available:</w:t>
      </w:r>
      <w:proofErr w:type="gramStart"/>
      <w:r w:rsidR="004D00EE" w:rsidRPr="009F74A7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F150E9">
        <w:rPr>
          <w:rFonts w:ascii="Calibri" w:hAnsi="Calibri" w:cs="Calibri"/>
          <w:sz w:val="24"/>
          <w:szCs w:val="24"/>
        </w:rPr>
        <w:t>[</w:t>
      </w:r>
      <w:proofErr w:type="gramEnd"/>
      <w:r w:rsidRPr="00F150E9">
        <w:rPr>
          <w:rFonts w:ascii="Calibri" w:hAnsi="Calibri" w:cs="Calibri"/>
          <w:sz w:val="24"/>
          <w:szCs w:val="24"/>
        </w:rPr>
        <w:t>Insert vaccine list here]</w:t>
      </w:r>
    </w:p>
    <w:p w14:paraId="064E28D2" w14:textId="665CCF5E" w:rsidR="00F150E9" w:rsidRPr="00F150E9" w:rsidRDefault="004D00EE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Segoe UI Emoji" w:hAnsi="Segoe UI Emoji" w:cs="Segoe UI Emoji"/>
          <w:sz w:val="24"/>
          <w:szCs w:val="24"/>
        </w:rPr>
        <w:t>👉</w:t>
      </w:r>
      <w:r w:rsidRPr="00F150E9">
        <w:rPr>
          <w:rFonts w:ascii="Calibri" w:hAnsi="Calibri" w:cs="Calibri"/>
          <w:sz w:val="24"/>
          <w:szCs w:val="24"/>
        </w:rPr>
        <w:t xml:space="preserve"> </w:t>
      </w:r>
      <w:r w:rsidRPr="00F150E9">
        <w:rPr>
          <w:rFonts w:ascii="Calibri" w:hAnsi="Calibri" w:cs="Calibri"/>
          <w:b/>
          <w:bCs/>
          <w:sz w:val="24"/>
          <w:szCs w:val="24"/>
        </w:rPr>
        <w:t>Register</w:t>
      </w:r>
      <w:r w:rsidRPr="009F74A7">
        <w:rPr>
          <w:rFonts w:ascii="Calibri" w:hAnsi="Calibri" w:cs="Calibri"/>
          <w:b/>
          <w:bCs/>
          <w:sz w:val="24"/>
          <w:szCs w:val="24"/>
        </w:rPr>
        <w:t xml:space="preserve">:  </w:t>
      </w:r>
      <w:r w:rsidR="00F150E9" w:rsidRPr="00F150E9">
        <w:rPr>
          <w:rFonts w:ascii="Calibri" w:hAnsi="Calibri" w:cs="Calibri"/>
          <w:sz w:val="24"/>
          <w:szCs w:val="24"/>
        </w:rPr>
        <w:t xml:space="preserve">Please add your name to the </w:t>
      </w:r>
      <w:r w:rsidR="00F150E9" w:rsidRPr="00F150E9">
        <w:rPr>
          <w:rFonts w:ascii="Calibri" w:hAnsi="Calibri" w:cs="Calibri"/>
          <w:b/>
          <w:bCs/>
          <w:sz w:val="24"/>
          <w:szCs w:val="24"/>
        </w:rPr>
        <w:t>sign-up sheet located at [Insert location of physical sign-up sheet]</w:t>
      </w:r>
      <w:r w:rsidR="00F150E9" w:rsidRPr="00F150E9">
        <w:rPr>
          <w:rFonts w:ascii="Calibri" w:hAnsi="Calibri" w:cs="Calibri"/>
          <w:sz w:val="24"/>
          <w:szCs w:val="24"/>
        </w:rPr>
        <w:t xml:space="preserve"> to reserve your time slot.</w:t>
      </w:r>
    </w:p>
    <w:p w14:paraId="568F64C4" w14:textId="77777777" w:rsidR="00827E86" w:rsidRPr="00F150E9" w:rsidRDefault="00827E86" w:rsidP="00827E86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b/>
          <w:bCs/>
          <w:i/>
          <w:iCs/>
          <w:sz w:val="24"/>
          <w:szCs w:val="24"/>
        </w:rPr>
        <w:t>Optional</w:t>
      </w:r>
      <w:r w:rsidRPr="00F150E9">
        <w:rPr>
          <w:rFonts w:ascii="Calibri" w:hAnsi="Calibri" w:cs="Calibri"/>
          <w:sz w:val="24"/>
          <w:szCs w:val="24"/>
        </w:rPr>
        <w:t xml:space="preserve">: </w:t>
      </w:r>
      <w:r w:rsidRPr="00F150E9">
        <w:rPr>
          <w:rFonts w:ascii="Calibri" w:hAnsi="Calibri" w:cs="Calibri"/>
          <w:b/>
          <w:bCs/>
          <w:sz w:val="24"/>
          <w:szCs w:val="24"/>
        </w:rPr>
        <w:t>Please bring your insurance card</w:t>
      </w:r>
      <w:r w:rsidRPr="00F150E9">
        <w:rPr>
          <w:rFonts w:ascii="Calibri" w:hAnsi="Calibri" w:cs="Calibri"/>
          <w:sz w:val="24"/>
          <w:szCs w:val="24"/>
        </w:rPr>
        <w:t xml:space="preserve"> to your appointment. </w:t>
      </w:r>
    </w:p>
    <w:p w14:paraId="06F05E37" w14:textId="77777777" w:rsidR="00F150E9" w:rsidRPr="00F150E9" w:rsidRDefault="00F150E9" w:rsidP="00F150E9">
      <w:pPr>
        <w:spacing w:after="200" w:line="264" w:lineRule="auto"/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If you have any questions, reach out to [Internal Contact Name] at [Internal Contact Email/Phone].</w:t>
      </w:r>
    </w:p>
    <w:p w14:paraId="2249969E" w14:textId="77777777" w:rsidR="004D00EE" w:rsidRPr="009F74A7" w:rsidRDefault="00F150E9" w:rsidP="00F150E9">
      <w:pPr>
        <w:rPr>
          <w:rFonts w:ascii="Calibri" w:hAnsi="Calibri" w:cs="Calibri"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t>We look forward to seeing you at the clinic!</w:t>
      </w:r>
    </w:p>
    <w:p w14:paraId="1915645E" w14:textId="43AEC1B2" w:rsidR="00F150E9" w:rsidRDefault="00F150E9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b/>
          <w:bCs/>
          <w:sz w:val="24"/>
          <w:szCs w:val="24"/>
        </w:rPr>
        <w:t>Pathways Wellness Program Team</w:t>
      </w:r>
      <w:r w:rsidRPr="00F150E9">
        <w:rPr>
          <w:rFonts w:ascii="Calibri" w:hAnsi="Calibri" w:cs="Calibri"/>
          <w:sz w:val="24"/>
          <w:szCs w:val="24"/>
        </w:rPr>
        <w:br/>
      </w:r>
      <w:r w:rsidRPr="00F150E9">
        <w:rPr>
          <w:rFonts w:ascii="Calibri" w:hAnsi="Calibri" w:cs="Calibri"/>
          <w:i/>
          <w:iCs/>
          <w:sz w:val="24"/>
          <w:szCs w:val="24"/>
        </w:rPr>
        <w:t>Wellness made easy, right where you work.</w:t>
      </w:r>
    </w:p>
    <w:p w14:paraId="2454E151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3815F8E7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4EF707D5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37D3303C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3C3CAC8C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65410371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1E4BEFFC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24AE5363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p w14:paraId="7B2707DA" w14:textId="52B9A89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193095" wp14:editId="37858FE2">
            <wp:simplePos x="0" y="0"/>
            <wp:positionH relativeFrom="column">
              <wp:posOffset>-215900</wp:posOffset>
            </wp:positionH>
            <wp:positionV relativeFrom="paragraph">
              <wp:posOffset>113665</wp:posOffset>
            </wp:positionV>
            <wp:extent cx="1993900" cy="622124"/>
            <wp:effectExtent l="0" t="0" r="6350" b="6985"/>
            <wp:wrapNone/>
            <wp:docPr id="1527316493" name="Picture 6" descr="A logo for a wellnes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36927" name="Picture 6" descr="A logo for a wellnes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85" cy="62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7944A" w14:textId="134ED7CE" w:rsidR="006841A3" w:rsidRDefault="006841A3" w:rsidP="006841A3">
      <w:pPr>
        <w:pStyle w:val="Title"/>
        <w:jc w:val="right"/>
        <w:rPr>
          <w:sz w:val="44"/>
          <w:szCs w:val="44"/>
        </w:rPr>
      </w:pPr>
      <w:r w:rsidRPr="00606D55">
        <w:rPr>
          <w:sz w:val="44"/>
          <w:szCs w:val="44"/>
        </w:rPr>
        <w:t xml:space="preserve"> IMMUNIZATION Sign Up Shee</w:t>
      </w:r>
      <w:r>
        <w:rPr>
          <w:sz w:val="44"/>
          <w:szCs w:val="44"/>
        </w:rPr>
        <w:t xml:space="preserve">t  </w:t>
      </w:r>
    </w:p>
    <w:p w14:paraId="14C0D0E6" w14:textId="77777777" w:rsidR="006841A3" w:rsidRPr="00606D55" w:rsidRDefault="006841A3" w:rsidP="006841A3">
      <w:pPr>
        <w:pStyle w:val="Title"/>
        <w:jc w:val="right"/>
        <w:rPr>
          <w:sz w:val="16"/>
          <w:szCs w:val="16"/>
        </w:rPr>
      </w:pPr>
      <w:r>
        <w:rPr>
          <w:sz w:val="44"/>
          <w:szCs w:val="44"/>
        </w:rPr>
        <w:br/>
      </w:r>
    </w:p>
    <w:tbl>
      <w:tblPr>
        <w:tblStyle w:val="TableGrid"/>
        <w:tblW w:w="11063" w:type="dxa"/>
        <w:tblBorders>
          <w:top w:val="single" w:sz="4" w:space="0" w:color="9FD5A2" w:themeColor="accent2" w:themeTint="99"/>
          <w:left w:val="none" w:sz="0" w:space="0" w:color="auto"/>
          <w:bottom w:val="single" w:sz="4" w:space="0" w:color="9FD5A2" w:themeColor="accent2" w:themeTint="99"/>
          <w:right w:val="none" w:sz="0" w:space="0" w:color="auto"/>
          <w:insideH w:val="single" w:sz="6" w:space="0" w:color="9FD5A2" w:themeColor="accent2" w:themeTint="99"/>
          <w:insideV w:val="single" w:sz="6" w:space="0" w:color="9FD5A2" w:themeColor="accent2" w:themeTint="99"/>
        </w:tblBorders>
        <w:tblLook w:val="04A0" w:firstRow="1" w:lastRow="0" w:firstColumn="1" w:lastColumn="0" w:noHBand="0" w:noVBand="1"/>
      </w:tblPr>
      <w:tblGrid>
        <w:gridCol w:w="1047"/>
        <w:gridCol w:w="2523"/>
        <w:gridCol w:w="2155"/>
        <w:gridCol w:w="2233"/>
        <w:gridCol w:w="1063"/>
        <w:gridCol w:w="2042"/>
      </w:tblGrid>
      <w:tr w:rsidR="006841A3" w14:paraId="177B08C2" w14:textId="77777777" w:rsidTr="00B6664F">
        <w:trPr>
          <w:trHeight w:val="541"/>
        </w:trPr>
        <w:tc>
          <w:tcPr>
            <w:tcW w:w="1047" w:type="dxa"/>
            <w:shd w:val="clear" w:color="auto" w:fill="BFE3C1" w:themeFill="accent2" w:themeFillTint="66"/>
            <w:vAlign w:val="center"/>
          </w:tcPr>
          <w:p w14:paraId="441ABE41" w14:textId="77777777" w:rsidR="006841A3" w:rsidRPr="002209E4" w:rsidRDefault="006841A3" w:rsidP="00B6664F">
            <w:pPr>
              <w:pStyle w:val="TableHead"/>
              <w:jc w:val="center"/>
            </w:pPr>
            <w:sdt>
              <w:sdtPr>
                <w:id w:val="-633567307"/>
                <w:placeholder>
                  <w:docPart w:val="0E9CA05D2F1E46CD8D670D3FB57B6E22"/>
                </w:placeholder>
                <w15:appearance w15:val="hidden"/>
              </w:sdtPr>
              <w:sdtContent>
                <w:r>
                  <w:t>Time</w:t>
                </w:r>
              </w:sdtContent>
            </w:sdt>
          </w:p>
        </w:tc>
        <w:tc>
          <w:tcPr>
            <w:tcW w:w="2523" w:type="dxa"/>
            <w:shd w:val="clear" w:color="auto" w:fill="BFE3C1" w:themeFill="accent2" w:themeFillTint="66"/>
            <w:vAlign w:val="center"/>
          </w:tcPr>
          <w:p w14:paraId="51018E04" w14:textId="77777777" w:rsidR="006841A3" w:rsidRPr="002209E4" w:rsidRDefault="006841A3" w:rsidP="00B6664F">
            <w:pPr>
              <w:pStyle w:val="TableHead"/>
              <w:jc w:val="center"/>
            </w:pPr>
            <w:sdt>
              <w:sdtPr>
                <w:id w:val="743772297"/>
                <w:placeholder>
                  <w:docPart w:val="1C2BED97D41F44A18D1519073341EB28"/>
                </w:placeholder>
                <w:showingPlcHdr/>
                <w15:appearance w15:val="hidden"/>
              </w:sdtPr>
              <w:sdtContent>
                <w:r w:rsidRPr="002209E4">
                  <w:t>Name</w:t>
                </w:r>
              </w:sdtContent>
            </w:sdt>
          </w:p>
        </w:tc>
        <w:tc>
          <w:tcPr>
            <w:tcW w:w="2155" w:type="dxa"/>
            <w:shd w:val="clear" w:color="auto" w:fill="BFE3C1" w:themeFill="accent2" w:themeFillTint="66"/>
            <w:vAlign w:val="center"/>
          </w:tcPr>
          <w:p w14:paraId="43B21774" w14:textId="77777777" w:rsidR="006841A3" w:rsidRPr="002209E4" w:rsidRDefault="006841A3" w:rsidP="00B6664F">
            <w:pPr>
              <w:pStyle w:val="TableHead"/>
              <w:jc w:val="center"/>
            </w:pPr>
            <w:sdt>
              <w:sdtPr>
                <w:id w:val="-1643105529"/>
                <w:placeholder>
                  <w:docPart w:val="DE1895241B3542DDA5713064BD1003CE"/>
                </w:placeholder>
                <w:showingPlcHdr/>
                <w15:appearance w15:val="hidden"/>
              </w:sdtPr>
              <w:sdtContent>
                <w:r w:rsidRPr="002209E4">
                  <w:t>Phone</w:t>
                </w:r>
              </w:sdtContent>
            </w:sdt>
          </w:p>
        </w:tc>
        <w:tc>
          <w:tcPr>
            <w:tcW w:w="2233" w:type="dxa"/>
            <w:shd w:val="clear" w:color="auto" w:fill="BFE3C1" w:themeFill="accent2" w:themeFillTint="66"/>
            <w:vAlign w:val="center"/>
          </w:tcPr>
          <w:p w14:paraId="223A9B7A" w14:textId="77777777" w:rsidR="006841A3" w:rsidRDefault="006841A3" w:rsidP="00B6664F">
            <w:pPr>
              <w:pStyle w:val="TableHead"/>
              <w:jc w:val="center"/>
            </w:pPr>
            <w:r>
              <w:t>Company Insurance?</w:t>
            </w:r>
          </w:p>
        </w:tc>
        <w:tc>
          <w:tcPr>
            <w:tcW w:w="1063" w:type="dxa"/>
            <w:shd w:val="clear" w:color="auto" w:fill="BFE3C1" w:themeFill="accent2" w:themeFillTint="66"/>
          </w:tcPr>
          <w:p w14:paraId="3D6B6519" w14:textId="77777777" w:rsidR="006841A3" w:rsidRDefault="006841A3" w:rsidP="00B6664F">
            <w:pPr>
              <w:pStyle w:val="TableHead"/>
              <w:jc w:val="center"/>
            </w:pPr>
          </w:p>
          <w:p w14:paraId="5C123863" w14:textId="77777777" w:rsidR="006841A3" w:rsidRDefault="006841A3" w:rsidP="00B6664F">
            <w:pPr>
              <w:pStyle w:val="TableHead"/>
              <w:jc w:val="center"/>
            </w:pPr>
            <w:r>
              <w:t>Flu</w:t>
            </w:r>
          </w:p>
        </w:tc>
        <w:tc>
          <w:tcPr>
            <w:tcW w:w="2042" w:type="dxa"/>
            <w:shd w:val="clear" w:color="auto" w:fill="BFE3C1" w:themeFill="accent2" w:themeFillTint="66"/>
            <w:vAlign w:val="center"/>
          </w:tcPr>
          <w:p w14:paraId="420A12AB" w14:textId="77777777" w:rsidR="006841A3" w:rsidRDefault="006841A3" w:rsidP="00B6664F">
            <w:pPr>
              <w:pStyle w:val="TableHead"/>
              <w:jc w:val="center"/>
            </w:pPr>
            <w:r>
              <w:t>cOvid-19 (pfizer)</w:t>
            </w:r>
          </w:p>
        </w:tc>
      </w:tr>
      <w:tr w:rsidR="006841A3" w14:paraId="62316567" w14:textId="77777777" w:rsidTr="00B6664F">
        <w:trPr>
          <w:trHeight w:val="506"/>
        </w:trPr>
        <w:tc>
          <w:tcPr>
            <w:tcW w:w="1047" w:type="dxa"/>
          </w:tcPr>
          <w:p w14:paraId="660BBDC3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6B7BC006" w14:textId="77777777" w:rsidR="006841A3" w:rsidRDefault="006841A3" w:rsidP="00B6664F">
            <w:r>
              <w:t xml:space="preserve"> </w:t>
            </w:r>
          </w:p>
        </w:tc>
        <w:tc>
          <w:tcPr>
            <w:tcW w:w="2155" w:type="dxa"/>
          </w:tcPr>
          <w:p w14:paraId="05828C63" w14:textId="77777777" w:rsidR="006841A3" w:rsidRDefault="006841A3" w:rsidP="00B6664F">
            <w:r>
              <w:t xml:space="preserve"> </w:t>
            </w:r>
          </w:p>
        </w:tc>
        <w:tc>
          <w:tcPr>
            <w:tcW w:w="2233" w:type="dxa"/>
          </w:tcPr>
          <w:p w14:paraId="7C505C25" w14:textId="77777777" w:rsidR="006841A3" w:rsidRDefault="006841A3" w:rsidP="00B6664F">
            <w:r>
              <w:t xml:space="preserve"> </w:t>
            </w:r>
          </w:p>
        </w:tc>
        <w:tc>
          <w:tcPr>
            <w:tcW w:w="1063" w:type="dxa"/>
          </w:tcPr>
          <w:p w14:paraId="31EC01C3" w14:textId="77777777" w:rsidR="006841A3" w:rsidRDefault="006841A3" w:rsidP="00B6664F"/>
        </w:tc>
        <w:tc>
          <w:tcPr>
            <w:tcW w:w="2042" w:type="dxa"/>
          </w:tcPr>
          <w:p w14:paraId="460C554E" w14:textId="77777777" w:rsidR="006841A3" w:rsidRDefault="006841A3" w:rsidP="00B6664F"/>
        </w:tc>
      </w:tr>
      <w:tr w:rsidR="006841A3" w14:paraId="5FD9D804" w14:textId="77777777" w:rsidTr="00B6664F">
        <w:trPr>
          <w:trHeight w:val="506"/>
        </w:trPr>
        <w:tc>
          <w:tcPr>
            <w:tcW w:w="1047" w:type="dxa"/>
          </w:tcPr>
          <w:p w14:paraId="1C0C18FB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172712A1" w14:textId="77777777" w:rsidR="006841A3" w:rsidRDefault="006841A3" w:rsidP="00B6664F">
            <w:r>
              <w:t xml:space="preserve"> </w:t>
            </w:r>
          </w:p>
        </w:tc>
        <w:tc>
          <w:tcPr>
            <w:tcW w:w="2155" w:type="dxa"/>
          </w:tcPr>
          <w:p w14:paraId="51025BDE" w14:textId="77777777" w:rsidR="006841A3" w:rsidRDefault="006841A3" w:rsidP="00B6664F"/>
        </w:tc>
        <w:tc>
          <w:tcPr>
            <w:tcW w:w="2233" w:type="dxa"/>
          </w:tcPr>
          <w:p w14:paraId="628B2206" w14:textId="77777777" w:rsidR="006841A3" w:rsidRDefault="006841A3" w:rsidP="00B6664F">
            <w:r>
              <w:t xml:space="preserve"> </w:t>
            </w:r>
          </w:p>
        </w:tc>
        <w:tc>
          <w:tcPr>
            <w:tcW w:w="1063" w:type="dxa"/>
          </w:tcPr>
          <w:p w14:paraId="0EA519DF" w14:textId="77777777" w:rsidR="006841A3" w:rsidRDefault="006841A3" w:rsidP="00B6664F"/>
        </w:tc>
        <w:tc>
          <w:tcPr>
            <w:tcW w:w="2042" w:type="dxa"/>
          </w:tcPr>
          <w:p w14:paraId="6EDE43BF" w14:textId="77777777" w:rsidR="006841A3" w:rsidRDefault="006841A3" w:rsidP="00B6664F">
            <w:r>
              <w:t xml:space="preserve"> </w:t>
            </w:r>
          </w:p>
        </w:tc>
      </w:tr>
      <w:tr w:rsidR="006841A3" w14:paraId="4E832852" w14:textId="77777777" w:rsidTr="00B6664F">
        <w:trPr>
          <w:trHeight w:val="506"/>
        </w:trPr>
        <w:tc>
          <w:tcPr>
            <w:tcW w:w="1047" w:type="dxa"/>
          </w:tcPr>
          <w:p w14:paraId="4341055E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3077C0EA" w14:textId="77777777" w:rsidR="006841A3" w:rsidRDefault="006841A3" w:rsidP="00B6664F">
            <w:r>
              <w:t xml:space="preserve"> </w:t>
            </w:r>
          </w:p>
        </w:tc>
        <w:tc>
          <w:tcPr>
            <w:tcW w:w="2155" w:type="dxa"/>
          </w:tcPr>
          <w:p w14:paraId="7D309BB5" w14:textId="77777777" w:rsidR="006841A3" w:rsidRDefault="006841A3" w:rsidP="00B6664F"/>
        </w:tc>
        <w:tc>
          <w:tcPr>
            <w:tcW w:w="2233" w:type="dxa"/>
          </w:tcPr>
          <w:p w14:paraId="4CD272A1" w14:textId="77777777" w:rsidR="006841A3" w:rsidRDefault="006841A3" w:rsidP="00B6664F">
            <w:r>
              <w:t xml:space="preserve"> </w:t>
            </w:r>
          </w:p>
        </w:tc>
        <w:tc>
          <w:tcPr>
            <w:tcW w:w="1063" w:type="dxa"/>
          </w:tcPr>
          <w:p w14:paraId="40845857" w14:textId="77777777" w:rsidR="006841A3" w:rsidRDefault="006841A3" w:rsidP="00B6664F"/>
        </w:tc>
        <w:tc>
          <w:tcPr>
            <w:tcW w:w="2042" w:type="dxa"/>
          </w:tcPr>
          <w:p w14:paraId="303DD0E2" w14:textId="77777777" w:rsidR="006841A3" w:rsidRDefault="006841A3" w:rsidP="00B6664F"/>
        </w:tc>
      </w:tr>
      <w:tr w:rsidR="006841A3" w14:paraId="42C9E3D8" w14:textId="77777777" w:rsidTr="00B6664F">
        <w:trPr>
          <w:trHeight w:val="506"/>
        </w:trPr>
        <w:tc>
          <w:tcPr>
            <w:tcW w:w="1047" w:type="dxa"/>
          </w:tcPr>
          <w:p w14:paraId="18AEB0CD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00C1683E" w14:textId="77777777" w:rsidR="006841A3" w:rsidRDefault="006841A3" w:rsidP="00B6664F"/>
        </w:tc>
        <w:tc>
          <w:tcPr>
            <w:tcW w:w="2155" w:type="dxa"/>
          </w:tcPr>
          <w:p w14:paraId="16C8B5BE" w14:textId="77777777" w:rsidR="006841A3" w:rsidRDefault="006841A3" w:rsidP="00B6664F"/>
        </w:tc>
        <w:tc>
          <w:tcPr>
            <w:tcW w:w="2233" w:type="dxa"/>
          </w:tcPr>
          <w:p w14:paraId="2CF0FBBD" w14:textId="77777777" w:rsidR="006841A3" w:rsidRDefault="006841A3" w:rsidP="00B6664F"/>
        </w:tc>
        <w:tc>
          <w:tcPr>
            <w:tcW w:w="1063" w:type="dxa"/>
          </w:tcPr>
          <w:p w14:paraId="33F64C1A" w14:textId="77777777" w:rsidR="006841A3" w:rsidRDefault="006841A3" w:rsidP="00B6664F"/>
        </w:tc>
        <w:tc>
          <w:tcPr>
            <w:tcW w:w="2042" w:type="dxa"/>
          </w:tcPr>
          <w:p w14:paraId="0AD259C0" w14:textId="77777777" w:rsidR="006841A3" w:rsidRDefault="006841A3" w:rsidP="00B6664F"/>
        </w:tc>
      </w:tr>
      <w:tr w:rsidR="006841A3" w14:paraId="7D7F7FEE" w14:textId="77777777" w:rsidTr="00B6664F">
        <w:trPr>
          <w:trHeight w:val="506"/>
        </w:trPr>
        <w:tc>
          <w:tcPr>
            <w:tcW w:w="1047" w:type="dxa"/>
          </w:tcPr>
          <w:p w14:paraId="5636A36E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09289FE9" w14:textId="77777777" w:rsidR="006841A3" w:rsidRDefault="006841A3" w:rsidP="00B6664F"/>
        </w:tc>
        <w:tc>
          <w:tcPr>
            <w:tcW w:w="2155" w:type="dxa"/>
          </w:tcPr>
          <w:p w14:paraId="768B652A" w14:textId="77777777" w:rsidR="006841A3" w:rsidRDefault="006841A3" w:rsidP="00B6664F"/>
        </w:tc>
        <w:tc>
          <w:tcPr>
            <w:tcW w:w="2233" w:type="dxa"/>
          </w:tcPr>
          <w:p w14:paraId="5CB4ECF3" w14:textId="77777777" w:rsidR="006841A3" w:rsidRDefault="006841A3" w:rsidP="00B6664F"/>
        </w:tc>
        <w:tc>
          <w:tcPr>
            <w:tcW w:w="1063" w:type="dxa"/>
          </w:tcPr>
          <w:p w14:paraId="23F30750" w14:textId="77777777" w:rsidR="006841A3" w:rsidRDefault="006841A3" w:rsidP="00B6664F"/>
        </w:tc>
        <w:tc>
          <w:tcPr>
            <w:tcW w:w="2042" w:type="dxa"/>
          </w:tcPr>
          <w:p w14:paraId="3D6C4428" w14:textId="77777777" w:rsidR="006841A3" w:rsidRDefault="006841A3" w:rsidP="00B6664F"/>
        </w:tc>
      </w:tr>
      <w:tr w:rsidR="006841A3" w14:paraId="2A544ADB" w14:textId="77777777" w:rsidTr="00B6664F">
        <w:trPr>
          <w:trHeight w:val="506"/>
        </w:trPr>
        <w:tc>
          <w:tcPr>
            <w:tcW w:w="1047" w:type="dxa"/>
          </w:tcPr>
          <w:p w14:paraId="1F5BBFA7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1DD43C9E" w14:textId="77777777" w:rsidR="006841A3" w:rsidRDefault="006841A3" w:rsidP="00B6664F"/>
        </w:tc>
        <w:tc>
          <w:tcPr>
            <w:tcW w:w="2155" w:type="dxa"/>
          </w:tcPr>
          <w:p w14:paraId="72262FCB" w14:textId="77777777" w:rsidR="006841A3" w:rsidRDefault="006841A3" w:rsidP="00B6664F"/>
        </w:tc>
        <w:tc>
          <w:tcPr>
            <w:tcW w:w="2233" w:type="dxa"/>
          </w:tcPr>
          <w:p w14:paraId="3E047A01" w14:textId="77777777" w:rsidR="006841A3" w:rsidRDefault="006841A3" w:rsidP="00B6664F"/>
        </w:tc>
        <w:tc>
          <w:tcPr>
            <w:tcW w:w="1063" w:type="dxa"/>
          </w:tcPr>
          <w:p w14:paraId="4CC94A8F" w14:textId="77777777" w:rsidR="006841A3" w:rsidRDefault="006841A3" w:rsidP="00B6664F"/>
        </w:tc>
        <w:tc>
          <w:tcPr>
            <w:tcW w:w="2042" w:type="dxa"/>
          </w:tcPr>
          <w:p w14:paraId="613E33C1" w14:textId="77777777" w:rsidR="006841A3" w:rsidRDefault="006841A3" w:rsidP="00B6664F"/>
        </w:tc>
      </w:tr>
      <w:tr w:rsidR="006841A3" w14:paraId="38D00726" w14:textId="77777777" w:rsidTr="00B6664F">
        <w:trPr>
          <w:trHeight w:val="506"/>
        </w:trPr>
        <w:tc>
          <w:tcPr>
            <w:tcW w:w="1047" w:type="dxa"/>
          </w:tcPr>
          <w:p w14:paraId="7EC881EE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6D2D8783" w14:textId="77777777" w:rsidR="006841A3" w:rsidRDefault="006841A3" w:rsidP="00B6664F"/>
        </w:tc>
        <w:tc>
          <w:tcPr>
            <w:tcW w:w="2155" w:type="dxa"/>
          </w:tcPr>
          <w:p w14:paraId="06B496C4" w14:textId="77777777" w:rsidR="006841A3" w:rsidRDefault="006841A3" w:rsidP="00B6664F"/>
        </w:tc>
        <w:tc>
          <w:tcPr>
            <w:tcW w:w="2233" w:type="dxa"/>
          </w:tcPr>
          <w:p w14:paraId="59089F83" w14:textId="77777777" w:rsidR="006841A3" w:rsidRDefault="006841A3" w:rsidP="00B6664F"/>
        </w:tc>
        <w:tc>
          <w:tcPr>
            <w:tcW w:w="1063" w:type="dxa"/>
          </w:tcPr>
          <w:p w14:paraId="3ADC5B47" w14:textId="77777777" w:rsidR="006841A3" w:rsidRDefault="006841A3" w:rsidP="00B6664F"/>
        </w:tc>
        <w:tc>
          <w:tcPr>
            <w:tcW w:w="2042" w:type="dxa"/>
          </w:tcPr>
          <w:p w14:paraId="32A681D8" w14:textId="77777777" w:rsidR="006841A3" w:rsidRDefault="006841A3" w:rsidP="00B6664F"/>
        </w:tc>
      </w:tr>
      <w:tr w:rsidR="006841A3" w14:paraId="1D82A36C" w14:textId="77777777" w:rsidTr="00B6664F">
        <w:trPr>
          <w:trHeight w:val="506"/>
        </w:trPr>
        <w:tc>
          <w:tcPr>
            <w:tcW w:w="1047" w:type="dxa"/>
          </w:tcPr>
          <w:p w14:paraId="1FAF01D1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17E56D92" w14:textId="77777777" w:rsidR="006841A3" w:rsidRDefault="006841A3" w:rsidP="00B6664F"/>
        </w:tc>
        <w:tc>
          <w:tcPr>
            <w:tcW w:w="2155" w:type="dxa"/>
          </w:tcPr>
          <w:p w14:paraId="57A927D2" w14:textId="77777777" w:rsidR="006841A3" w:rsidRDefault="006841A3" w:rsidP="00B6664F"/>
        </w:tc>
        <w:tc>
          <w:tcPr>
            <w:tcW w:w="2233" w:type="dxa"/>
          </w:tcPr>
          <w:p w14:paraId="0F697C75" w14:textId="77777777" w:rsidR="006841A3" w:rsidRDefault="006841A3" w:rsidP="00B6664F"/>
        </w:tc>
        <w:tc>
          <w:tcPr>
            <w:tcW w:w="1063" w:type="dxa"/>
          </w:tcPr>
          <w:p w14:paraId="5CD84DD3" w14:textId="77777777" w:rsidR="006841A3" w:rsidRDefault="006841A3" w:rsidP="00B6664F"/>
        </w:tc>
        <w:tc>
          <w:tcPr>
            <w:tcW w:w="2042" w:type="dxa"/>
          </w:tcPr>
          <w:p w14:paraId="712E6FC4" w14:textId="77777777" w:rsidR="006841A3" w:rsidRDefault="006841A3" w:rsidP="00B6664F"/>
        </w:tc>
      </w:tr>
      <w:tr w:rsidR="006841A3" w14:paraId="50D8DFAC" w14:textId="77777777" w:rsidTr="00B6664F">
        <w:trPr>
          <w:trHeight w:val="506"/>
        </w:trPr>
        <w:tc>
          <w:tcPr>
            <w:tcW w:w="1047" w:type="dxa"/>
          </w:tcPr>
          <w:p w14:paraId="37C42B65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7BC18E44" w14:textId="77777777" w:rsidR="006841A3" w:rsidRDefault="006841A3" w:rsidP="00B6664F"/>
        </w:tc>
        <w:tc>
          <w:tcPr>
            <w:tcW w:w="2155" w:type="dxa"/>
          </w:tcPr>
          <w:p w14:paraId="4B7BB8F8" w14:textId="77777777" w:rsidR="006841A3" w:rsidRDefault="006841A3" w:rsidP="00B6664F"/>
        </w:tc>
        <w:tc>
          <w:tcPr>
            <w:tcW w:w="2233" w:type="dxa"/>
          </w:tcPr>
          <w:p w14:paraId="6473DC15" w14:textId="77777777" w:rsidR="006841A3" w:rsidRDefault="006841A3" w:rsidP="00B6664F"/>
        </w:tc>
        <w:tc>
          <w:tcPr>
            <w:tcW w:w="1063" w:type="dxa"/>
          </w:tcPr>
          <w:p w14:paraId="4BCEF13D" w14:textId="77777777" w:rsidR="006841A3" w:rsidRDefault="006841A3" w:rsidP="00B6664F"/>
        </w:tc>
        <w:tc>
          <w:tcPr>
            <w:tcW w:w="2042" w:type="dxa"/>
          </w:tcPr>
          <w:p w14:paraId="5D09824E" w14:textId="77777777" w:rsidR="006841A3" w:rsidRDefault="006841A3" w:rsidP="00B6664F"/>
        </w:tc>
      </w:tr>
      <w:tr w:rsidR="006841A3" w14:paraId="473B0EE0" w14:textId="77777777" w:rsidTr="00B6664F">
        <w:trPr>
          <w:trHeight w:val="506"/>
        </w:trPr>
        <w:tc>
          <w:tcPr>
            <w:tcW w:w="1047" w:type="dxa"/>
          </w:tcPr>
          <w:p w14:paraId="2B09B48F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2E609B15" w14:textId="77777777" w:rsidR="006841A3" w:rsidRDefault="006841A3" w:rsidP="00B6664F"/>
        </w:tc>
        <w:tc>
          <w:tcPr>
            <w:tcW w:w="2155" w:type="dxa"/>
          </w:tcPr>
          <w:p w14:paraId="4B2A32E5" w14:textId="77777777" w:rsidR="006841A3" w:rsidRDefault="006841A3" w:rsidP="00B6664F"/>
        </w:tc>
        <w:tc>
          <w:tcPr>
            <w:tcW w:w="2233" w:type="dxa"/>
          </w:tcPr>
          <w:p w14:paraId="2CEF52DC" w14:textId="77777777" w:rsidR="006841A3" w:rsidRDefault="006841A3" w:rsidP="00B6664F"/>
        </w:tc>
        <w:tc>
          <w:tcPr>
            <w:tcW w:w="1063" w:type="dxa"/>
          </w:tcPr>
          <w:p w14:paraId="744A8953" w14:textId="77777777" w:rsidR="006841A3" w:rsidRDefault="006841A3" w:rsidP="00B6664F"/>
        </w:tc>
        <w:tc>
          <w:tcPr>
            <w:tcW w:w="2042" w:type="dxa"/>
          </w:tcPr>
          <w:p w14:paraId="6A833953" w14:textId="77777777" w:rsidR="006841A3" w:rsidRDefault="006841A3" w:rsidP="00B6664F"/>
        </w:tc>
      </w:tr>
      <w:tr w:rsidR="006841A3" w14:paraId="3C72ADF1" w14:textId="77777777" w:rsidTr="00B6664F">
        <w:trPr>
          <w:trHeight w:val="506"/>
        </w:trPr>
        <w:tc>
          <w:tcPr>
            <w:tcW w:w="1047" w:type="dxa"/>
          </w:tcPr>
          <w:p w14:paraId="3FB68C87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5939F91F" w14:textId="77777777" w:rsidR="006841A3" w:rsidRDefault="006841A3" w:rsidP="00B6664F"/>
        </w:tc>
        <w:tc>
          <w:tcPr>
            <w:tcW w:w="2155" w:type="dxa"/>
          </w:tcPr>
          <w:p w14:paraId="2017118D" w14:textId="77777777" w:rsidR="006841A3" w:rsidRDefault="006841A3" w:rsidP="00B6664F"/>
        </w:tc>
        <w:tc>
          <w:tcPr>
            <w:tcW w:w="2233" w:type="dxa"/>
          </w:tcPr>
          <w:p w14:paraId="3009084B" w14:textId="77777777" w:rsidR="006841A3" w:rsidRDefault="006841A3" w:rsidP="00B6664F"/>
        </w:tc>
        <w:tc>
          <w:tcPr>
            <w:tcW w:w="1063" w:type="dxa"/>
          </w:tcPr>
          <w:p w14:paraId="658FF651" w14:textId="77777777" w:rsidR="006841A3" w:rsidRDefault="006841A3" w:rsidP="00B6664F"/>
        </w:tc>
        <w:tc>
          <w:tcPr>
            <w:tcW w:w="2042" w:type="dxa"/>
          </w:tcPr>
          <w:p w14:paraId="5EE96FCB" w14:textId="77777777" w:rsidR="006841A3" w:rsidRDefault="006841A3" w:rsidP="00B6664F"/>
        </w:tc>
      </w:tr>
      <w:tr w:rsidR="006841A3" w14:paraId="149F474C" w14:textId="77777777" w:rsidTr="00B6664F">
        <w:trPr>
          <w:trHeight w:val="506"/>
        </w:trPr>
        <w:tc>
          <w:tcPr>
            <w:tcW w:w="1047" w:type="dxa"/>
          </w:tcPr>
          <w:p w14:paraId="1687BF4F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70C2FB7C" w14:textId="77777777" w:rsidR="006841A3" w:rsidRDefault="006841A3" w:rsidP="00B6664F"/>
        </w:tc>
        <w:tc>
          <w:tcPr>
            <w:tcW w:w="2155" w:type="dxa"/>
          </w:tcPr>
          <w:p w14:paraId="0336B053" w14:textId="77777777" w:rsidR="006841A3" w:rsidRDefault="006841A3" w:rsidP="00B6664F"/>
        </w:tc>
        <w:tc>
          <w:tcPr>
            <w:tcW w:w="2233" w:type="dxa"/>
          </w:tcPr>
          <w:p w14:paraId="6416FF65" w14:textId="77777777" w:rsidR="006841A3" w:rsidRDefault="006841A3" w:rsidP="00B6664F"/>
        </w:tc>
        <w:tc>
          <w:tcPr>
            <w:tcW w:w="1063" w:type="dxa"/>
          </w:tcPr>
          <w:p w14:paraId="6150BC14" w14:textId="77777777" w:rsidR="006841A3" w:rsidRDefault="006841A3" w:rsidP="00B6664F"/>
        </w:tc>
        <w:tc>
          <w:tcPr>
            <w:tcW w:w="2042" w:type="dxa"/>
          </w:tcPr>
          <w:p w14:paraId="714C3BCE" w14:textId="77777777" w:rsidR="006841A3" w:rsidRDefault="006841A3" w:rsidP="00B6664F"/>
        </w:tc>
      </w:tr>
      <w:tr w:rsidR="006841A3" w14:paraId="6AAB7F2B" w14:textId="77777777" w:rsidTr="00B6664F">
        <w:trPr>
          <w:trHeight w:val="506"/>
        </w:trPr>
        <w:tc>
          <w:tcPr>
            <w:tcW w:w="1047" w:type="dxa"/>
          </w:tcPr>
          <w:p w14:paraId="3D7EF305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4A3DDA70" w14:textId="77777777" w:rsidR="006841A3" w:rsidRDefault="006841A3" w:rsidP="00B6664F"/>
        </w:tc>
        <w:tc>
          <w:tcPr>
            <w:tcW w:w="2155" w:type="dxa"/>
          </w:tcPr>
          <w:p w14:paraId="41F1C970" w14:textId="77777777" w:rsidR="006841A3" w:rsidRDefault="006841A3" w:rsidP="00B6664F"/>
        </w:tc>
        <w:tc>
          <w:tcPr>
            <w:tcW w:w="2233" w:type="dxa"/>
          </w:tcPr>
          <w:p w14:paraId="73C9A3DA" w14:textId="77777777" w:rsidR="006841A3" w:rsidRDefault="006841A3" w:rsidP="00B6664F"/>
        </w:tc>
        <w:tc>
          <w:tcPr>
            <w:tcW w:w="1063" w:type="dxa"/>
          </w:tcPr>
          <w:p w14:paraId="199FDE0E" w14:textId="77777777" w:rsidR="006841A3" w:rsidRDefault="006841A3" w:rsidP="00B6664F"/>
        </w:tc>
        <w:tc>
          <w:tcPr>
            <w:tcW w:w="2042" w:type="dxa"/>
          </w:tcPr>
          <w:p w14:paraId="25167C4E" w14:textId="77777777" w:rsidR="006841A3" w:rsidRDefault="006841A3" w:rsidP="00B6664F"/>
        </w:tc>
      </w:tr>
      <w:tr w:rsidR="006841A3" w14:paraId="585B52E8" w14:textId="77777777" w:rsidTr="00B6664F">
        <w:trPr>
          <w:trHeight w:val="506"/>
        </w:trPr>
        <w:tc>
          <w:tcPr>
            <w:tcW w:w="1047" w:type="dxa"/>
          </w:tcPr>
          <w:p w14:paraId="503A95B9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728EB2C5" w14:textId="77777777" w:rsidR="006841A3" w:rsidRDefault="006841A3" w:rsidP="00B6664F"/>
        </w:tc>
        <w:tc>
          <w:tcPr>
            <w:tcW w:w="2155" w:type="dxa"/>
          </w:tcPr>
          <w:p w14:paraId="676D243A" w14:textId="77777777" w:rsidR="006841A3" w:rsidRDefault="006841A3" w:rsidP="00B6664F"/>
        </w:tc>
        <w:tc>
          <w:tcPr>
            <w:tcW w:w="2233" w:type="dxa"/>
          </w:tcPr>
          <w:p w14:paraId="6113BE3A" w14:textId="77777777" w:rsidR="006841A3" w:rsidRDefault="006841A3" w:rsidP="00B6664F"/>
        </w:tc>
        <w:tc>
          <w:tcPr>
            <w:tcW w:w="1063" w:type="dxa"/>
          </w:tcPr>
          <w:p w14:paraId="4D75AC42" w14:textId="77777777" w:rsidR="006841A3" w:rsidRDefault="006841A3" w:rsidP="00B6664F"/>
        </w:tc>
        <w:tc>
          <w:tcPr>
            <w:tcW w:w="2042" w:type="dxa"/>
          </w:tcPr>
          <w:p w14:paraId="365E3D1D" w14:textId="77777777" w:rsidR="006841A3" w:rsidRDefault="006841A3" w:rsidP="00B6664F"/>
        </w:tc>
      </w:tr>
      <w:tr w:rsidR="006841A3" w14:paraId="38B5F7F9" w14:textId="77777777" w:rsidTr="00B6664F">
        <w:trPr>
          <w:trHeight w:val="506"/>
        </w:trPr>
        <w:tc>
          <w:tcPr>
            <w:tcW w:w="1047" w:type="dxa"/>
          </w:tcPr>
          <w:p w14:paraId="42887229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07906D9C" w14:textId="77777777" w:rsidR="006841A3" w:rsidRDefault="006841A3" w:rsidP="00B6664F"/>
        </w:tc>
        <w:tc>
          <w:tcPr>
            <w:tcW w:w="2155" w:type="dxa"/>
          </w:tcPr>
          <w:p w14:paraId="4AC99D90" w14:textId="77777777" w:rsidR="006841A3" w:rsidRDefault="006841A3" w:rsidP="00B6664F"/>
        </w:tc>
        <w:tc>
          <w:tcPr>
            <w:tcW w:w="2233" w:type="dxa"/>
          </w:tcPr>
          <w:p w14:paraId="33AE7761" w14:textId="77777777" w:rsidR="006841A3" w:rsidRDefault="006841A3" w:rsidP="00B6664F"/>
        </w:tc>
        <w:tc>
          <w:tcPr>
            <w:tcW w:w="1063" w:type="dxa"/>
          </w:tcPr>
          <w:p w14:paraId="47268474" w14:textId="77777777" w:rsidR="006841A3" w:rsidRDefault="006841A3" w:rsidP="00B6664F"/>
        </w:tc>
        <w:tc>
          <w:tcPr>
            <w:tcW w:w="2042" w:type="dxa"/>
          </w:tcPr>
          <w:p w14:paraId="2BB4232B" w14:textId="77777777" w:rsidR="006841A3" w:rsidRDefault="006841A3" w:rsidP="00B6664F"/>
        </w:tc>
      </w:tr>
      <w:tr w:rsidR="006841A3" w14:paraId="400E39DA" w14:textId="77777777" w:rsidTr="00B6664F">
        <w:trPr>
          <w:trHeight w:val="506"/>
        </w:trPr>
        <w:tc>
          <w:tcPr>
            <w:tcW w:w="1047" w:type="dxa"/>
          </w:tcPr>
          <w:p w14:paraId="37F6CCA5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1215B0D5" w14:textId="77777777" w:rsidR="006841A3" w:rsidRDefault="006841A3" w:rsidP="00B6664F"/>
        </w:tc>
        <w:tc>
          <w:tcPr>
            <w:tcW w:w="2155" w:type="dxa"/>
          </w:tcPr>
          <w:p w14:paraId="652D9B84" w14:textId="77777777" w:rsidR="006841A3" w:rsidRDefault="006841A3" w:rsidP="00B6664F"/>
        </w:tc>
        <w:tc>
          <w:tcPr>
            <w:tcW w:w="2233" w:type="dxa"/>
          </w:tcPr>
          <w:p w14:paraId="21B40360" w14:textId="77777777" w:rsidR="006841A3" w:rsidRDefault="006841A3" w:rsidP="00B6664F"/>
        </w:tc>
        <w:tc>
          <w:tcPr>
            <w:tcW w:w="1063" w:type="dxa"/>
          </w:tcPr>
          <w:p w14:paraId="11F24D59" w14:textId="77777777" w:rsidR="006841A3" w:rsidRDefault="006841A3" w:rsidP="00B6664F"/>
        </w:tc>
        <w:tc>
          <w:tcPr>
            <w:tcW w:w="2042" w:type="dxa"/>
          </w:tcPr>
          <w:p w14:paraId="178E1026" w14:textId="77777777" w:rsidR="006841A3" w:rsidRDefault="006841A3" w:rsidP="00B6664F"/>
        </w:tc>
      </w:tr>
      <w:tr w:rsidR="006841A3" w14:paraId="1989A75D" w14:textId="77777777" w:rsidTr="00B6664F">
        <w:trPr>
          <w:trHeight w:val="506"/>
        </w:trPr>
        <w:tc>
          <w:tcPr>
            <w:tcW w:w="1047" w:type="dxa"/>
          </w:tcPr>
          <w:p w14:paraId="7CCE34F0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0DD1C5BD" w14:textId="77777777" w:rsidR="006841A3" w:rsidRDefault="006841A3" w:rsidP="00B6664F"/>
        </w:tc>
        <w:tc>
          <w:tcPr>
            <w:tcW w:w="2155" w:type="dxa"/>
          </w:tcPr>
          <w:p w14:paraId="439BA286" w14:textId="77777777" w:rsidR="006841A3" w:rsidRDefault="006841A3" w:rsidP="00B6664F"/>
        </w:tc>
        <w:tc>
          <w:tcPr>
            <w:tcW w:w="2233" w:type="dxa"/>
          </w:tcPr>
          <w:p w14:paraId="44B6D7BB" w14:textId="77777777" w:rsidR="006841A3" w:rsidRDefault="006841A3" w:rsidP="00B6664F"/>
        </w:tc>
        <w:tc>
          <w:tcPr>
            <w:tcW w:w="1063" w:type="dxa"/>
          </w:tcPr>
          <w:p w14:paraId="357EEDBC" w14:textId="77777777" w:rsidR="006841A3" w:rsidRDefault="006841A3" w:rsidP="00B6664F"/>
        </w:tc>
        <w:tc>
          <w:tcPr>
            <w:tcW w:w="2042" w:type="dxa"/>
          </w:tcPr>
          <w:p w14:paraId="6173261A" w14:textId="77777777" w:rsidR="006841A3" w:rsidRDefault="006841A3" w:rsidP="00B6664F"/>
        </w:tc>
      </w:tr>
      <w:tr w:rsidR="006841A3" w14:paraId="43A71C60" w14:textId="77777777" w:rsidTr="00B6664F">
        <w:trPr>
          <w:trHeight w:val="506"/>
        </w:trPr>
        <w:tc>
          <w:tcPr>
            <w:tcW w:w="1047" w:type="dxa"/>
          </w:tcPr>
          <w:p w14:paraId="50E64E2F" w14:textId="77777777" w:rsidR="006841A3" w:rsidRDefault="006841A3" w:rsidP="00B6664F">
            <w:pPr>
              <w:pStyle w:val="RowHead"/>
              <w:numPr>
                <w:ilvl w:val="0"/>
                <w:numId w:val="0"/>
              </w:numPr>
            </w:pPr>
          </w:p>
        </w:tc>
        <w:tc>
          <w:tcPr>
            <w:tcW w:w="2523" w:type="dxa"/>
          </w:tcPr>
          <w:p w14:paraId="2E525224" w14:textId="77777777" w:rsidR="006841A3" w:rsidRDefault="006841A3" w:rsidP="00B6664F"/>
        </w:tc>
        <w:tc>
          <w:tcPr>
            <w:tcW w:w="2155" w:type="dxa"/>
          </w:tcPr>
          <w:p w14:paraId="27260C97" w14:textId="77777777" w:rsidR="006841A3" w:rsidRDefault="006841A3" w:rsidP="00B6664F"/>
        </w:tc>
        <w:tc>
          <w:tcPr>
            <w:tcW w:w="2233" w:type="dxa"/>
          </w:tcPr>
          <w:p w14:paraId="79BDCAB4" w14:textId="77777777" w:rsidR="006841A3" w:rsidRDefault="006841A3" w:rsidP="00B6664F"/>
        </w:tc>
        <w:tc>
          <w:tcPr>
            <w:tcW w:w="1063" w:type="dxa"/>
          </w:tcPr>
          <w:p w14:paraId="01165108" w14:textId="77777777" w:rsidR="006841A3" w:rsidRDefault="006841A3" w:rsidP="00B6664F"/>
        </w:tc>
        <w:tc>
          <w:tcPr>
            <w:tcW w:w="2042" w:type="dxa"/>
          </w:tcPr>
          <w:p w14:paraId="502F5A46" w14:textId="77777777" w:rsidR="006841A3" w:rsidRDefault="006841A3" w:rsidP="00B6664F"/>
        </w:tc>
      </w:tr>
    </w:tbl>
    <w:p w14:paraId="5524FB3F" w14:textId="77777777" w:rsidR="006841A3" w:rsidRDefault="006841A3" w:rsidP="00F150E9">
      <w:pPr>
        <w:spacing w:after="200" w:line="264" w:lineRule="auto"/>
        <w:rPr>
          <w:rFonts w:ascii="Calibri" w:hAnsi="Calibri" w:cs="Calibri"/>
          <w:i/>
          <w:iCs/>
          <w:sz w:val="24"/>
          <w:szCs w:val="24"/>
        </w:rPr>
      </w:pPr>
    </w:p>
    <w:sectPr w:rsidR="006841A3" w:rsidSect="00C6487D">
      <w:headerReference w:type="default" r:id="rId13"/>
      <w:footerReference w:type="default" r:id="rId14"/>
      <w:pgSz w:w="12240" w:h="15840" w:code="1"/>
      <w:pgMar w:top="1701" w:right="720" w:bottom="167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1728B" w14:textId="77777777" w:rsidR="0003355D" w:rsidRDefault="0003355D" w:rsidP="008F1194">
      <w:pPr>
        <w:spacing w:after="0" w:line="240" w:lineRule="auto"/>
      </w:pPr>
      <w:r>
        <w:separator/>
      </w:r>
    </w:p>
  </w:endnote>
  <w:endnote w:type="continuationSeparator" w:id="0">
    <w:p w14:paraId="4B8E1805" w14:textId="77777777" w:rsidR="0003355D" w:rsidRDefault="0003355D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D4FC" w14:textId="77777777" w:rsidR="005235DF" w:rsidRDefault="00000000" w:rsidP="001900D7">
    <w:pPr>
      <w:pStyle w:val="Footer"/>
      <w:jc w:val="center"/>
    </w:pPr>
    <w:sdt>
      <w:sdtPr>
        <w:id w:val="-1079895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35DF">
          <w:rPr>
            <w:noProof/>
          </w:rPr>
          <mc:AlternateContent>
            <mc:Choice Requires="wpg">
              <w:drawing>
                <wp:anchor distT="0" distB="0" distL="114300" distR="114300" simplePos="0" relativeHeight="251725824" behindDoc="1" locked="0" layoutInCell="1" allowOverlap="1" wp14:anchorId="2697C565" wp14:editId="277C69DE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6858000" cy="923544"/>
                  <wp:effectExtent l="0" t="0" r="0" b="0"/>
                  <wp:wrapNone/>
                  <wp:docPr id="26" name="Group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58000" cy="923544"/>
                            <a:chOff x="0" y="0"/>
                            <a:chExt cx="6858000" cy="924560"/>
                          </a:xfrm>
                        </wpg:grpSpPr>
                        <wps:wsp>
                          <wps:cNvPr id="35" name="Rectangle"/>
                          <wps:cNvSpPr/>
                          <wps:spPr>
                            <a:xfrm>
                              <a:off x="0" y="60960"/>
                              <a:ext cx="6858000" cy="8636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40" name="Shape"/>
                          <wps:cNvSpPr/>
                          <wps:spPr>
                            <a:xfrm>
                              <a:off x="0" y="0"/>
                              <a:ext cx="6858000" cy="91567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8904" y="14889"/>
                                  </a:moveTo>
                                  <a:lnTo>
                                    <a:pt x="18836" y="14889"/>
                                  </a:lnTo>
                                  <a:lnTo>
                                    <a:pt x="18836" y="14380"/>
                                  </a:lnTo>
                                  <a:cubicBezTo>
                                    <a:pt x="18836" y="14320"/>
                                    <a:pt x="18828" y="14260"/>
                                    <a:pt x="18820" y="14260"/>
                                  </a:cubicBezTo>
                                  <a:lnTo>
                                    <a:pt x="18700" y="14260"/>
                                  </a:lnTo>
                                  <a:cubicBezTo>
                                    <a:pt x="18692" y="14260"/>
                                    <a:pt x="18684" y="14320"/>
                                    <a:pt x="18684" y="14380"/>
                                  </a:cubicBezTo>
                                  <a:lnTo>
                                    <a:pt x="18684" y="14889"/>
                                  </a:lnTo>
                                  <a:lnTo>
                                    <a:pt x="18616" y="14889"/>
                                  </a:lnTo>
                                  <a:cubicBezTo>
                                    <a:pt x="18608" y="14889"/>
                                    <a:pt x="18600" y="14949"/>
                                    <a:pt x="18600" y="15009"/>
                                  </a:cubicBezTo>
                                  <a:lnTo>
                                    <a:pt x="18600" y="15908"/>
                                  </a:lnTo>
                                  <a:cubicBezTo>
                                    <a:pt x="18600" y="15968"/>
                                    <a:pt x="18608" y="16028"/>
                                    <a:pt x="18616" y="16028"/>
                                  </a:cubicBezTo>
                                  <a:lnTo>
                                    <a:pt x="18684" y="16028"/>
                                  </a:lnTo>
                                  <a:lnTo>
                                    <a:pt x="18684" y="16537"/>
                                  </a:lnTo>
                                  <a:cubicBezTo>
                                    <a:pt x="18684" y="16597"/>
                                    <a:pt x="18692" y="16657"/>
                                    <a:pt x="18700" y="16657"/>
                                  </a:cubicBezTo>
                                  <a:lnTo>
                                    <a:pt x="18820" y="16657"/>
                                  </a:lnTo>
                                  <a:cubicBezTo>
                                    <a:pt x="18828" y="16657"/>
                                    <a:pt x="18836" y="16597"/>
                                    <a:pt x="18836" y="16537"/>
                                  </a:cubicBezTo>
                                  <a:lnTo>
                                    <a:pt x="18836" y="16028"/>
                                  </a:lnTo>
                                  <a:lnTo>
                                    <a:pt x="18904" y="16028"/>
                                  </a:lnTo>
                                  <a:cubicBezTo>
                                    <a:pt x="18912" y="16028"/>
                                    <a:pt x="18920" y="15968"/>
                                    <a:pt x="18920" y="15908"/>
                                  </a:cubicBezTo>
                                  <a:lnTo>
                                    <a:pt x="18920" y="15009"/>
                                  </a:lnTo>
                                  <a:cubicBezTo>
                                    <a:pt x="18916" y="14919"/>
                                    <a:pt x="18912" y="14889"/>
                                    <a:pt x="18904" y="14889"/>
                                  </a:cubicBezTo>
                                  <a:close/>
                                  <a:moveTo>
                                    <a:pt x="18484" y="6022"/>
                                  </a:moveTo>
                                  <a:lnTo>
                                    <a:pt x="18420" y="6022"/>
                                  </a:lnTo>
                                  <a:lnTo>
                                    <a:pt x="18420" y="5542"/>
                                  </a:lnTo>
                                  <a:cubicBezTo>
                                    <a:pt x="18420" y="5482"/>
                                    <a:pt x="18416" y="5452"/>
                                    <a:pt x="18408" y="5452"/>
                                  </a:cubicBezTo>
                                  <a:lnTo>
                                    <a:pt x="18300" y="5452"/>
                                  </a:lnTo>
                                  <a:cubicBezTo>
                                    <a:pt x="18292" y="5452"/>
                                    <a:pt x="18288" y="5482"/>
                                    <a:pt x="18288" y="5542"/>
                                  </a:cubicBezTo>
                                  <a:lnTo>
                                    <a:pt x="18288" y="6022"/>
                                  </a:lnTo>
                                  <a:lnTo>
                                    <a:pt x="18224" y="6022"/>
                                  </a:lnTo>
                                  <a:cubicBezTo>
                                    <a:pt x="18216" y="6022"/>
                                    <a:pt x="18212" y="6052"/>
                                    <a:pt x="18212" y="6111"/>
                                  </a:cubicBezTo>
                                  <a:lnTo>
                                    <a:pt x="18212" y="6920"/>
                                  </a:lnTo>
                                  <a:cubicBezTo>
                                    <a:pt x="18212" y="6980"/>
                                    <a:pt x="18216" y="7010"/>
                                    <a:pt x="18224" y="7010"/>
                                  </a:cubicBezTo>
                                  <a:lnTo>
                                    <a:pt x="18288" y="7010"/>
                                  </a:lnTo>
                                  <a:lnTo>
                                    <a:pt x="18288" y="7490"/>
                                  </a:lnTo>
                                  <a:cubicBezTo>
                                    <a:pt x="18288" y="7549"/>
                                    <a:pt x="18292" y="7579"/>
                                    <a:pt x="18300" y="7579"/>
                                  </a:cubicBezTo>
                                  <a:lnTo>
                                    <a:pt x="18408" y="7579"/>
                                  </a:lnTo>
                                  <a:cubicBezTo>
                                    <a:pt x="18416" y="7579"/>
                                    <a:pt x="18420" y="7549"/>
                                    <a:pt x="18420" y="7490"/>
                                  </a:cubicBezTo>
                                  <a:lnTo>
                                    <a:pt x="18420" y="7010"/>
                                  </a:lnTo>
                                  <a:lnTo>
                                    <a:pt x="18484" y="7010"/>
                                  </a:lnTo>
                                  <a:cubicBezTo>
                                    <a:pt x="18492" y="7010"/>
                                    <a:pt x="18496" y="6980"/>
                                    <a:pt x="18496" y="6920"/>
                                  </a:cubicBezTo>
                                  <a:lnTo>
                                    <a:pt x="18496" y="6111"/>
                                  </a:lnTo>
                                  <a:cubicBezTo>
                                    <a:pt x="18500" y="6052"/>
                                    <a:pt x="18492" y="6022"/>
                                    <a:pt x="18484" y="6022"/>
                                  </a:cubicBezTo>
                                  <a:close/>
                                  <a:moveTo>
                                    <a:pt x="18904" y="20761"/>
                                  </a:moveTo>
                                  <a:lnTo>
                                    <a:pt x="18836" y="20761"/>
                                  </a:lnTo>
                                  <a:lnTo>
                                    <a:pt x="18836" y="20252"/>
                                  </a:lnTo>
                                  <a:cubicBezTo>
                                    <a:pt x="18836" y="20192"/>
                                    <a:pt x="18828" y="20132"/>
                                    <a:pt x="18820" y="20132"/>
                                  </a:cubicBezTo>
                                  <a:lnTo>
                                    <a:pt x="18700" y="20132"/>
                                  </a:lnTo>
                                  <a:cubicBezTo>
                                    <a:pt x="18692" y="20132"/>
                                    <a:pt x="18684" y="20192"/>
                                    <a:pt x="18684" y="20252"/>
                                  </a:cubicBezTo>
                                  <a:lnTo>
                                    <a:pt x="18684" y="20761"/>
                                  </a:lnTo>
                                  <a:lnTo>
                                    <a:pt x="18616" y="20761"/>
                                  </a:lnTo>
                                  <a:cubicBezTo>
                                    <a:pt x="18608" y="20761"/>
                                    <a:pt x="18600" y="20821"/>
                                    <a:pt x="18600" y="20881"/>
                                  </a:cubicBezTo>
                                  <a:lnTo>
                                    <a:pt x="18600" y="21600"/>
                                  </a:lnTo>
                                  <a:lnTo>
                                    <a:pt x="18916" y="21600"/>
                                  </a:lnTo>
                                  <a:lnTo>
                                    <a:pt x="18916" y="20881"/>
                                  </a:lnTo>
                                  <a:cubicBezTo>
                                    <a:pt x="18916" y="20821"/>
                                    <a:pt x="18912" y="20761"/>
                                    <a:pt x="18904" y="20761"/>
                                  </a:cubicBezTo>
                                  <a:close/>
                                  <a:moveTo>
                                    <a:pt x="18904" y="9017"/>
                                  </a:moveTo>
                                  <a:lnTo>
                                    <a:pt x="18836" y="9017"/>
                                  </a:lnTo>
                                  <a:lnTo>
                                    <a:pt x="18836" y="8508"/>
                                  </a:lnTo>
                                  <a:cubicBezTo>
                                    <a:pt x="18836" y="8448"/>
                                    <a:pt x="18828" y="8388"/>
                                    <a:pt x="18820" y="8388"/>
                                  </a:cubicBezTo>
                                  <a:lnTo>
                                    <a:pt x="18700" y="8388"/>
                                  </a:lnTo>
                                  <a:cubicBezTo>
                                    <a:pt x="18692" y="8388"/>
                                    <a:pt x="18684" y="8448"/>
                                    <a:pt x="18684" y="8508"/>
                                  </a:cubicBezTo>
                                  <a:lnTo>
                                    <a:pt x="18684" y="9017"/>
                                  </a:lnTo>
                                  <a:lnTo>
                                    <a:pt x="18616" y="9017"/>
                                  </a:lnTo>
                                  <a:cubicBezTo>
                                    <a:pt x="18608" y="9017"/>
                                    <a:pt x="18600" y="9077"/>
                                    <a:pt x="18600" y="9137"/>
                                  </a:cubicBezTo>
                                  <a:lnTo>
                                    <a:pt x="18600" y="10036"/>
                                  </a:lnTo>
                                  <a:cubicBezTo>
                                    <a:pt x="18600" y="10096"/>
                                    <a:pt x="18608" y="10156"/>
                                    <a:pt x="18616" y="10156"/>
                                  </a:cubicBezTo>
                                  <a:lnTo>
                                    <a:pt x="18684" y="10156"/>
                                  </a:lnTo>
                                  <a:lnTo>
                                    <a:pt x="18684" y="10665"/>
                                  </a:lnTo>
                                  <a:cubicBezTo>
                                    <a:pt x="18684" y="10725"/>
                                    <a:pt x="18692" y="10785"/>
                                    <a:pt x="18700" y="10785"/>
                                  </a:cubicBezTo>
                                  <a:lnTo>
                                    <a:pt x="18820" y="10785"/>
                                  </a:lnTo>
                                  <a:cubicBezTo>
                                    <a:pt x="18828" y="10785"/>
                                    <a:pt x="18836" y="10725"/>
                                    <a:pt x="18836" y="10665"/>
                                  </a:cubicBezTo>
                                  <a:lnTo>
                                    <a:pt x="18836" y="10156"/>
                                  </a:lnTo>
                                  <a:lnTo>
                                    <a:pt x="18904" y="10156"/>
                                  </a:lnTo>
                                  <a:cubicBezTo>
                                    <a:pt x="18912" y="10156"/>
                                    <a:pt x="18920" y="10096"/>
                                    <a:pt x="18920" y="10036"/>
                                  </a:cubicBezTo>
                                  <a:lnTo>
                                    <a:pt x="18920" y="9137"/>
                                  </a:lnTo>
                                  <a:cubicBezTo>
                                    <a:pt x="18916" y="9047"/>
                                    <a:pt x="18912" y="9017"/>
                                    <a:pt x="18904" y="9017"/>
                                  </a:cubicBezTo>
                                  <a:close/>
                                  <a:moveTo>
                                    <a:pt x="18904" y="3116"/>
                                  </a:moveTo>
                                  <a:lnTo>
                                    <a:pt x="18836" y="3116"/>
                                  </a:lnTo>
                                  <a:lnTo>
                                    <a:pt x="18836" y="2606"/>
                                  </a:lnTo>
                                  <a:cubicBezTo>
                                    <a:pt x="18836" y="2546"/>
                                    <a:pt x="18828" y="2487"/>
                                    <a:pt x="18820" y="2487"/>
                                  </a:cubicBezTo>
                                  <a:lnTo>
                                    <a:pt x="18700" y="2487"/>
                                  </a:lnTo>
                                  <a:cubicBezTo>
                                    <a:pt x="18692" y="2487"/>
                                    <a:pt x="18684" y="2546"/>
                                    <a:pt x="18684" y="2606"/>
                                  </a:cubicBezTo>
                                  <a:lnTo>
                                    <a:pt x="18684" y="3116"/>
                                  </a:lnTo>
                                  <a:lnTo>
                                    <a:pt x="18616" y="3116"/>
                                  </a:lnTo>
                                  <a:cubicBezTo>
                                    <a:pt x="18608" y="3116"/>
                                    <a:pt x="18600" y="3176"/>
                                    <a:pt x="18600" y="3236"/>
                                  </a:cubicBezTo>
                                  <a:lnTo>
                                    <a:pt x="18600" y="4134"/>
                                  </a:lnTo>
                                  <a:cubicBezTo>
                                    <a:pt x="18600" y="4194"/>
                                    <a:pt x="18608" y="4254"/>
                                    <a:pt x="18616" y="4254"/>
                                  </a:cubicBezTo>
                                  <a:lnTo>
                                    <a:pt x="18684" y="4254"/>
                                  </a:lnTo>
                                  <a:lnTo>
                                    <a:pt x="18684" y="4763"/>
                                  </a:lnTo>
                                  <a:cubicBezTo>
                                    <a:pt x="18684" y="4823"/>
                                    <a:pt x="18692" y="4883"/>
                                    <a:pt x="18700" y="4883"/>
                                  </a:cubicBezTo>
                                  <a:lnTo>
                                    <a:pt x="18820" y="4883"/>
                                  </a:lnTo>
                                  <a:cubicBezTo>
                                    <a:pt x="18828" y="4883"/>
                                    <a:pt x="18836" y="4823"/>
                                    <a:pt x="18836" y="4763"/>
                                  </a:cubicBezTo>
                                  <a:lnTo>
                                    <a:pt x="18836" y="4254"/>
                                  </a:lnTo>
                                  <a:lnTo>
                                    <a:pt x="18904" y="4254"/>
                                  </a:lnTo>
                                  <a:cubicBezTo>
                                    <a:pt x="18912" y="4254"/>
                                    <a:pt x="18920" y="4194"/>
                                    <a:pt x="18920" y="4134"/>
                                  </a:cubicBezTo>
                                  <a:lnTo>
                                    <a:pt x="18920" y="3236"/>
                                  </a:lnTo>
                                  <a:cubicBezTo>
                                    <a:pt x="18916" y="3176"/>
                                    <a:pt x="18912" y="3116"/>
                                    <a:pt x="18904" y="3116"/>
                                  </a:cubicBezTo>
                                  <a:close/>
                                  <a:moveTo>
                                    <a:pt x="18484" y="17825"/>
                                  </a:moveTo>
                                  <a:lnTo>
                                    <a:pt x="18420" y="17825"/>
                                  </a:lnTo>
                                  <a:lnTo>
                                    <a:pt x="18420" y="17346"/>
                                  </a:lnTo>
                                  <a:cubicBezTo>
                                    <a:pt x="18420" y="17286"/>
                                    <a:pt x="18416" y="17256"/>
                                    <a:pt x="18408" y="17256"/>
                                  </a:cubicBezTo>
                                  <a:lnTo>
                                    <a:pt x="18300" y="17256"/>
                                  </a:lnTo>
                                  <a:cubicBezTo>
                                    <a:pt x="18292" y="17256"/>
                                    <a:pt x="18288" y="17286"/>
                                    <a:pt x="18288" y="17346"/>
                                  </a:cubicBezTo>
                                  <a:lnTo>
                                    <a:pt x="18288" y="17825"/>
                                  </a:lnTo>
                                  <a:lnTo>
                                    <a:pt x="18224" y="17825"/>
                                  </a:lnTo>
                                  <a:cubicBezTo>
                                    <a:pt x="18216" y="17825"/>
                                    <a:pt x="18212" y="17855"/>
                                    <a:pt x="18212" y="17915"/>
                                  </a:cubicBezTo>
                                  <a:lnTo>
                                    <a:pt x="18212" y="18724"/>
                                  </a:lnTo>
                                  <a:cubicBezTo>
                                    <a:pt x="18212" y="18784"/>
                                    <a:pt x="18216" y="18814"/>
                                    <a:pt x="18224" y="18814"/>
                                  </a:cubicBezTo>
                                  <a:lnTo>
                                    <a:pt x="18288" y="18814"/>
                                  </a:lnTo>
                                  <a:lnTo>
                                    <a:pt x="18288" y="19293"/>
                                  </a:lnTo>
                                  <a:cubicBezTo>
                                    <a:pt x="18288" y="19353"/>
                                    <a:pt x="18292" y="19383"/>
                                    <a:pt x="18300" y="19383"/>
                                  </a:cubicBezTo>
                                  <a:lnTo>
                                    <a:pt x="18408" y="19383"/>
                                  </a:lnTo>
                                  <a:cubicBezTo>
                                    <a:pt x="18416" y="19383"/>
                                    <a:pt x="18420" y="19353"/>
                                    <a:pt x="18420" y="19293"/>
                                  </a:cubicBezTo>
                                  <a:lnTo>
                                    <a:pt x="18420" y="18814"/>
                                  </a:lnTo>
                                  <a:lnTo>
                                    <a:pt x="18484" y="18814"/>
                                  </a:lnTo>
                                  <a:cubicBezTo>
                                    <a:pt x="18492" y="18814"/>
                                    <a:pt x="18496" y="18784"/>
                                    <a:pt x="18496" y="18724"/>
                                  </a:cubicBezTo>
                                  <a:lnTo>
                                    <a:pt x="18496" y="17915"/>
                                  </a:lnTo>
                                  <a:cubicBezTo>
                                    <a:pt x="18500" y="17855"/>
                                    <a:pt x="18492" y="17825"/>
                                    <a:pt x="18484" y="17825"/>
                                  </a:cubicBezTo>
                                  <a:close/>
                                  <a:moveTo>
                                    <a:pt x="18484" y="11893"/>
                                  </a:moveTo>
                                  <a:lnTo>
                                    <a:pt x="18420" y="11893"/>
                                  </a:lnTo>
                                  <a:lnTo>
                                    <a:pt x="18420" y="11414"/>
                                  </a:lnTo>
                                  <a:cubicBezTo>
                                    <a:pt x="18420" y="11354"/>
                                    <a:pt x="18416" y="11324"/>
                                    <a:pt x="18408" y="11324"/>
                                  </a:cubicBezTo>
                                  <a:lnTo>
                                    <a:pt x="18300" y="11324"/>
                                  </a:lnTo>
                                  <a:cubicBezTo>
                                    <a:pt x="18292" y="11324"/>
                                    <a:pt x="18288" y="11354"/>
                                    <a:pt x="18288" y="11414"/>
                                  </a:cubicBezTo>
                                  <a:lnTo>
                                    <a:pt x="18288" y="11893"/>
                                  </a:lnTo>
                                  <a:lnTo>
                                    <a:pt x="18224" y="11893"/>
                                  </a:lnTo>
                                  <a:cubicBezTo>
                                    <a:pt x="18216" y="11893"/>
                                    <a:pt x="18212" y="11923"/>
                                    <a:pt x="18212" y="11983"/>
                                  </a:cubicBezTo>
                                  <a:lnTo>
                                    <a:pt x="18212" y="12792"/>
                                  </a:lnTo>
                                  <a:cubicBezTo>
                                    <a:pt x="18212" y="12852"/>
                                    <a:pt x="18216" y="12882"/>
                                    <a:pt x="18224" y="12882"/>
                                  </a:cubicBezTo>
                                  <a:lnTo>
                                    <a:pt x="18288" y="12882"/>
                                  </a:lnTo>
                                  <a:lnTo>
                                    <a:pt x="18288" y="13361"/>
                                  </a:lnTo>
                                  <a:cubicBezTo>
                                    <a:pt x="18288" y="13421"/>
                                    <a:pt x="18292" y="13451"/>
                                    <a:pt x="18300" y="13451"/>
                                  </a:cubicBezTo>
                                  <a:lnTo>
                                    <a:pt x="18408" y="13451"/>
                                  </a:lnTo>
                                  <a:cubicBezTo>
                                    <a:pt x="18416" y="13451"/>
                                    <a:pt x="18420" y="13421"/>
                                    <a:pt x="18420" y="13361"/>
                                  </a:cubicBezTo>
                                  <a:lnTo>
                                    <a:pt x="18420" y="12882"/>
                                  </a:lnTo>
                                  <a:lnTo>
                                    <a:pt x="18484" y="12882"/>
                                  </a:lnTo>
                                  <a:cubicBezTo>
                                    <a:pt x="18492" y="12882"/>
                                    <a:pt x="18496" y="12852"/>
                                    <a:pt x="18496" y="12792"/>
                                  </a:cubicBezTo>
                                  <a:lnTo>
                                    <a:pt x="18496" y="11983"/>
                                  </a:lnTo>
                                  <a:cubicBezTo>
                                    <a:pt x="18500" y="11923"/>
                                    <a:pt x="18492" y="11893"/>
                                    <a:pt x="18484" y="11893"/>
                                  </a:cubicBezTo>
                                  <a:close/>
                                  <a:moveTo>
                                    <a:pt x="18072" y="14979"/>
                                  </a:moveTo>
                                  <a:lnTo>
                                    <a:pt x="18016" y="14979"/>
                                  </a:lnTo>
                                  <a:lnTo>
                                    <a:pt x="18016" y="14560"/>
                                  </a:lnTo>
                                  <a:cubicBezTo>
                                    <a:pt x="18016" y="14500"/>
                                    <a:pt x="18012" y="14470"/>
                                    <a:pt x="18004" y="14470"/>
                                  </a:cubicBezTo>
                                  <a:lnTo>
                                    <a:pt x="17908" y="14470"/>
                                  </a:lnTo>
                                  <a:cubicBezTo>
                                    <a:pt x="17900" y="14470"/>
                                    <a:pt x="17896" y="14500"/>
                                    <a:pt x="17896" y="14560"/>
                                  </a:cubicBezTo>
                                  <a:lnTo>
                                    <a:pt x="17896" y="14979"/>
                                  </a:lnTo>
                                  <a:lnTo>
                                    <a:pt x="17840" y="14979"/>
                                  </a:lnTo>
                                  <a:cubicBezTo>
                                    <a:pt x="17832" y="14979"/>
                                    <a:pt x="17828" y="15009"/>
                                    <a:pt x="17828" y="15069"/>
                                  </a:cubicBezTo>
                                  <a:lnTo>
                                    <a:pt x="17828" y="15788"/>
                                  </a:lnTo>
                                  <a:cubicBezTo>
                                    <a:pt x="17828" y="15848"/>
                                    <a:pt x="17832" y="15878"/>
                                    <a:pt x="17840" y="15878"/>
                                  </a:cubicBezTo>
                                  <a:lnTo>
                                    <a:pt x="17896" y="15878"/>
                                  </a:lnTo>
                                  <a:lnTo>
                                    <a:pt x="17896" y="16297"/>
                                  </a:lnTo>
                                  <a:cubicBezTo>
                                    <a:pt x="17896" y="16357"/>
                                    <a:pt x="17900" y="16387"/>
                                    <a:pt x="17908" y="16387"/>
                                  </a:cubicBezTo>
                                  <a:lnTo>
                                    <a:pt x="18004" y="16387"/>
                                  </a:lnTo>
                                  <a:cubicBezTo>
                                    <a:pt x="18012" y="16387"/>
                                    <a:pt x="18016" y="16357"/>
                                    <a:pt x="18016" y="16297"/>
                                  </a:cubicBezTo>
                                  <a:lnTo>
                                    <a:pt x="18016" y="15878"/>
                                  </a:lnTo>
                                  <a:lnTo>
                                    <a:pt x="18072" y="15878"/>
                                  </a:lnTo>
                                  <a:cubicBezTo>
                                    <a:pt x="18080" y="15878"/>
                                    <a:pt x="18084" y="15848"/>
                                    <a:pt x="18084" y="15788"/>
                                  </a:cubicBezTo>
                                  <a:lnTo>
                                    <a:pt x="18084" y="15069"/>
                                  </a:lnTo>
                                  <a:cubicBezTo>
                                    <a:pt x="18080" y="15039"/>
                                    <a:pt x="18076" y="14979"/>
                                    <a:pt x="18072" y="14979"/>
                                  </a:cubicBezTo>
                                  <a:close/>
                                  <a:moveTo>
                                    <a:pt x="18072" y="20881"/>
                                  </a:moveTo>
                                  <a:lnTo>
                                    <a:pt x="18016" y="20881"/>
                                  </a:lnTo>
                                  <a:lnTo>
                                    <a:pt x="18016" y="20462"/>
                                  </a:lnTo>
                                  <a:cubicBezTo>
                                    <a:pt x="18016" y="20402"/>
                                    <a:pt x="18012" y="20372"/>
                                    <a:pt x="18004" y="20372"/>
                                  </a:cubicBezTo>
                                  <a:lnTo>
                                    <a:pt x="17908" y="20372"/>
                                  </a:lnTo>
                                  <a:cubicBezTo>
                                    <a:pt x="17900" y="20372"/>
                                    <a:pt x="17896" y="20402"/>
                                    <a:pt x="17896" y="20462"/>
                                  </a:cubicBezTo>
                                  <a:lnTo>
                                    <a:pt x="17896" y="20881"/>
                                  </a:lnTo>
                                  <a:lnTo>
                                    <a:pt x="17840" y="20881"/>
                                  </a:lnTo>
                                  <a:cubicBezTo>
                                    <a:pt x="17832" y="20881"/>
                                    <a:pt x="17828" y="20911"/>
                                    <a:pt x="17828" y="20971"/>
                                  </a:cubicBezTo>
                                  <a:lnTo>
                                    <a:pt x="17828" y="21600"/>
                                  </a:lnTo>
                                  <a:lnTo>
                                    <a:pt x="18084" y="21600"/>
                                  </a:lnTo>
                                  <a:lnTo>
                                    <a:pt x="18084" y="20971"/>
                                  </a:lnTo>
                                  <a:cubicBezTo>
                                    <a:pt x="18080" y="20911"/>
                                    <a:pt x="18076" y="20881"/>
                                    <a:pt x="18072" y="20881"/>
                                  </a:cubicBezTo>
                                  <a:close/>
                                  <a:moveTo>
                                    <a:pt x="18072" y="9107"/>
                                  </a:moveTo>
                                  <a:lnTo>
                                    <a:pt x="18016" y="9107"/>
                                  </a:lnTo>
                                  <a:lnTo>
                                    <a:pt x="18016" y="8688"/>
                                  </a:lnTo>
                                  <a:cubicBezTo>
                                    <a:pt x="18016" y="8628"/>
                                    <a:pt x="18012" y="8598"/>
                                    <a:pt x="18004" y="8598"/>
                                  </a:cubicBezTo>
                                  <a:lnTo>
                                    <a:pt x="17908" y="8598"/>
                                  </a:lnTo>
                                  <a:cubicBezTo>
                                    <a:pt x="17900" y="8598"/>
                                    <a:pt x="17896" y="8628"/>
                                    <a:pt x="17896" y="8688"/>
                                  </a:cubicBezTo>
                                  <a:lnTo>
                                    <a:pt x="17896" y="9107"/>
                                  </a:lnTo>
                                  <a:lnTo>
                                    <a:pt x="17840" y="9107"/>
                                  </a:lnTo>
                                  <a:cubicBezTo>
                                    <a:pt x="17832" y="9107"/>
                                    <a:pt x="17828" y="9137"/>
                                    <a:pt x="17828" y="9197"/>
                                  </a:cubicBezTo>
                                  <a:lnTo>
                                    <a:pt x="17828" y="9916"/>
                                  </a:lnTo>
                                  <a:cubicBezTo>
                                    <a:pt x="17828" y="9976"/>
                                    <a:pt x="17832" y="10006"/>
                                    <a:pt x="17840" y="10006"/>
                                  </a:cubicBezTo>
                                  <a:lnTo>
                                    <a:pt x="17896" y="10006"/>
                                  </a:lnTo>
                                  <a:lnTo>
                                    <a:pt x="17896" y="10426"/>
                                  </a:lnTo>
                                  <a:cubicBezTo>
                                    <a:pt x="17896" y="10485"/>
                                    <a:pt x="17900" y="10515"/>
                                    <a:pt x="17908" y="10515"/>
                                  </a:cubicBezTo>
                                  <a:lnTo>
                                    <a:pt x="18004" y="10515"/>
                                  </a:lnTo>
                                  <a:cubicBezTo>
                                    <a:pt x="18012" y="10515"/>
                                    <a:pt x="18016" y="10485"/>
                                    <a:pt x="18016" y="10426"/>
                                  </a:cubicBezTo>
                                  <a:lnTo>
                                    <a:pt x="18016" y="10006"/>
                                  </a:lnTo>
                                  <a:lnTo>
                                    <a:pt x="18072" y="10006"/>
                                  </a:lnTo>
                                  <a:cubicBezTo>
                                    <a:pt x="18080" y="10006"/>
                                    <a:pt x="18084" y="9976"/>
                                    <a:pt x="18084" y="9916"/>
                                  </a:cubicBezTo>
                                  <a:lnTo>
                                    <a:pt x="18084" y="9197"/>
                                  </a:lnTo>
                                  <a:cubicBezTo>
                                    <a:pt x="18080" y="9137"/>
                                    <a:pt x="18076" y="9107"/>
                                    <a:pt x="18072" y="9107"/>
                                  </a:cubicBezTo>
                                  <a:close/>
                                  <a:moveTo>
                                    <a:pt x="19320" y="11774"/>
                                  </a:moveTo>
                                  <a:lnTo>
                                    <a:pt x="19244" y="11774"/>
                                  </a:lnTo>
                                  <a:lnTo>
                                    <a:pt x="19244" y="11204"/>
                                  </a:lnTo>
                                  <a:cubicBezTo>
                                    <a:pt x="19244" y="11145"/>
                                    <a:pt x="19236" y="11085"/>
                                    <a:pt x="19228" y="11085"/>
                                  </a:cubicBezTo>
                                  <a:lnTo>
                                    <a:pt x="19096" y="11085"/>
                                  </a:lnTo>
                                  <a:cubicBezTo>
                                    <a:pt x="19088" y="11085"/>
                                    <a:pt x="19080" y="11145"/>
                                    <a:pt x="19080" y="11204"/>
                                  </a:cubicBezTo>
                                  <a:lnTo>
                                    <a:pt x="19080" y="11774"/>
                                  </a:lnTo>
                                  <a:lnTo>
                                    <a:pt x="19004" y="11774"/>
                                  </a:lnTo>
                                  <a:cubicBezTo>
                                    <a:pt x="18996" y="11774"/>
                                    <a:pt x="18988" y="11834"/>
                                    <a:pt x="18988" y="11893"/>
                                  </a:cubicBezTo>
                                  <a:lnTo>
                                    <a:pt x="18988" y="12912"/>
                                  </a:lnTo>
                                  <a:cubicBezTo>
                                    <a:pt x="18988" y="12972"/>
                                    <a:pt x="18996" y="13032"/>
                                    <a:pt x="19004" y="13032"/>
                                  </a:cubicBezTo>
                                  <a:lnTo>
                                    <a:pt x="19080" y="13032"/>
                                  </a:lnTo>
                                  <a:lnTo>
                                    <a:pt x="19080" y="13601"/>
                                  </a:lnTo>
                                  <a:cubicBezTo>
                                    <a:pt x="19080" y="13661"/>
                                    <a:pt x="19088" y="13721"/>
                                    <a:pt x="19096" y="13721"/>
                                  </a:cubicBezTo>
                                  <a:lnTo>
                                    <a:pt x="19232" y="13721"/>
                                  </a:lnTo>
                                  <a:cubicBezTo>
                                    <a:pt x="19240" y="13721"/>
                                    <a:pt x="19248" y="13661"/>
                                    <a:pt x="19248" y="13601"/>
                                  </a:cubicBezTo>
                                  <a:lnTo>
                                    <a:pt x="19248" y="13032"/>
                                  </a:lnTo>
                                  <a:lnTo>
                                    <a:pt x="19324" y="13032"/>
                                  </a:lnTo>
                                  <a:cubicBezTo>
                                    <a:pt x="19332" y="13032"/>
                                    <a:pt x="19340" y="12972"/>
                                    <a:pt x="19340" y="12912"/>
                                  </a:cubicBezTo>
                                  <a:lnTo>
                                    <a:pt x="19340" y="11893"/>
                                  </a:lnTo>
                                  <a:cubicBezTo>
                                    <a:pt x="19336" y="11834"/>
                                    <a:pt x="19328" y="11774"/>
                                    <a:pt x="19320" y="11774"/>
                                  </a:cubicBezTo>
                                  <a:close/>
                                  <a:moveTo>
                                    <a:pt x="18072" y="3236"/>
                                  </a:moveTo>
                                  <a:lnTo>
                                    <a:pt x="18016" y="3236"/>
                                  </a:lnTo>
                                  <a:lnTo>
                                    <a:pt x="18016" y="2816"/>
                                  </a:lnTo>
                                  <a:cubicBezTo>
                                    <a:pt x="18016" y="2756"/>
                                    <a:pt x="18012" y="2726"/>
                                    <a:pt x="18004" y="2726"/>
                                  </a:cubicBezTo>
                                  <a:lnTo>
                                    <a:pt x="17908" y="2726"/>
                                  </a:lnTo>
                                  <a:cubicBezTo>
                                    <a:pt x="17900" y="2726"/>
                                    <a:pt x="17896" y="2756"/>
                                    <a:pt x="17896" y="2816"/>
                                  </a:cubicBezTo>
                                  <a:lnTo>
                                    <a:pt x="17896" y="3236"/>
                                  </a:lnTo>
                                  <a:lnTo>
                                    <a:pt x="17840" y="3236"/>
                                  </a:lnTo>
                                  <a:cubicBezTo>
                                    <a:pt x="17832" y="3236"/>
                                    <a:pt x="17828" y="3265"/>
                                    <a:pt x="17828" y="3325"/>
                                  </a:cubicBezTo>
                                  <a:lnTo>
                                    <a:pt x="17828" y="4044"/>
                                  </a:lnTo>
                                  <a:cubicBezTo>
                                    <a:pt x="17828" y="4104"/>
                                    <a:pt x="17832" y="4134"/>
                                    <a:pt x="17840" y="4134"/>
                                  </a:cubicBezTo>
                                  <a:lnTo>
                                    <a:pt x="17896" y="4134"/>
                                  </a:lnTo>
                                  <a:lnTo>
                                    <a:pt x="17896" y="4554"/>
                                  </a:lnTo>
                                  <a:cubicBezTo>
                                    <a:pt x="17896" y="4614"/>
                                    <a:pt x="17900" y="4644"/>
                                    <a:pt x="17908" y="4644"/>
                                  </a:cubicBezTo>
                                  <a:lnTo>
                                    <a:pt x="18004" y="4644"/>
                                  </a:lnTo>
                                  <a:cubicBezTo>
                                    <a:pt x="18012" y="4644"/>
                                    <a:pt x="18016" y="4614"/>
                                    <a:pt x="18016" y="4554"/>
                                  </a:cubicBezTo>
                                  <a:lnTo>
                                    <a:pt x="18016" y="4134"/>
                                  </a:lnTo>
                                  <a:lnTo>
                                    <a:pt x="18072" y="4134"/>
                                  </a:lnTo>
                                  <a:cubicBezTo>
                                    <a:pt x="18080" y="4134"/>
                                    <a:pt x="18084" y="4104"/>
                                    <a:pt x="18084" y="4044"/>
                                  </a:cubicBezTo>
                                  <a:lnTo>
                                    <a:pt x="18084" y="3325"/>
                                  </a:lnTo>
                                  <a:cubicBezTo>
                                    <a:pt x="18080" y="3265"/>
                                    <a:pt x="18076" y="3236"/>
                                    <a:pt x="18072" y="3236"/>
                                  </a:cubicBezTo>
                                  <a:close/>
                                  <a:moveTo>
                                    <a:pt x="19320" y="17705"/>
                                  </a:moveTo>
                                  <a:lnTo>
                                    <a:pt x="19244" y="17705"/>
                                  </a:lnTo>
                                  <a:lnTo>
                                    <a:pt x="19244" y="17136"/>
                                  </a:lnTo>
                                  <a:cubicBezTo>
                                    <a:pt x="19244" y="17076"/>
                                    <a:pt x="19236" y="17016"/>
                                    <a:pt x="19228" y="17016"/>
                                  </a:cubicBezTo>
                                  <a:lnTo>
                                    <a:pt x="19096" y="17016"/>
                                  </a:lnTo>
                                  <a:cubicBezTo>
                                    <a:pt x="19088" y="17016"/>
                                    <a:pt x="19080" y="17076"/>
                                    <a:pt x="19080" y="17136"/>
                                  </a:cubicBezTo>
                                  <a:lnTo>
                                    <a:pt x="19080" y="17705"/>
                                  </a:lnTo>
                                  <a:lnTo>
                                    <a:pt x="19004" y="17705"/>
                                  </a:lnTo>
                                  <a:cubicBezTo>
                                    <a:pt x="18996" y="17705"/>
                                    <a:pt x="18988" y="17765"/>
                                    <a:pt x="18988" y="17825"/>
                                  </a:cubicBezTo>
                                  <a:lnTo>
                                    <a:pt x="18988" y="18844"/>
                                  </a:lnTo>
                                  <a:cubicBezTo>
                                    <a:pt x="18988" y="18904"/>
                                    <a:pt x="18996" y="18964"/>
                                    <a:pt x="19004" y="18964"/>
                                  </a:cubicBezTo>
                                  <a:lnTo>
                                    <a:pt x="19080" y="18964"/>
                                  </a:lnTo>
                                  <a:lnTo>
                                    <a:pt x="19080" y="19533"/>
                                  </a:lnTo>
                                  <a:cubicBezTo>
                                    <a:pt x="19080" y="19593"/>
                                    <a:pt x="19088" y="19653"/>
                                    <a:pt x="19096" y="19653"/>
                                  </a:cubicBezTo>
                                  <a:lnTo>
                                    <a:pt x="19232" y="19653"/>
                                  </a:lnTo>
                                  <a:cubicBezTo>
                                    <a:pt x="19240" y="19653"/>
                                    <a:pt x="19248" y="19593"/>
                                    <a:pt x="19248" y="19533"/>
                                  </a:cubicBezTo>
                                  <a:lnTo>
                                    <a:pt x="19248" y="18964"/>
                                  </a:lnTo>
                                  <a:lnTo>
                                    <a:pt x="19324" y="18964"/>
                                  </a:lnTo>
                                  <a:cubicBezTo>
                                    <a:pt x="19332" y="18964"/>
                                    <a:pt x="19340" y="18904"/>
                                    <a:pt x="19340" y="18844"/>
                                  </a:cubicBezTo>
                                  <a:lnTo>
                                    <a:pt x="19340" y="17825"/>
                                  </a:lnTo>
                                  <a:cubicBezTo>
                                    <a:pt x="19336" y="17765"/>
                                    <a:pt x="19328" y="17705"/>
                                    <a:pt x="19320" y="17705"/>
                                  </a:cubicBezTo>
                                  <a:close/>
                                  <a:moveTo>
                                    <a:pt x="19884" y="14110"/>
                                  </a:moveTo>
                                  <a:lnTo>
                                    <a:pt x="20048" y="14110"/>
                                  </a:lnTo>
                                  <a:cubicBezTo>
                                    <a:pt x="20060" y="14110"/>
                                    <a:pt x="20068" y="14050"/>
                                    <a:pt x="20068" y="13961"/>
                                  </a:cubicBezTo>
                                  <a:lnTo>
                                    <a:pt x="20068" y="13242"/>
                                  </a:lnTo>
                                  <a:lnTo>
                                    <a:pt x="20164" y="13242"/>
                                  </a:lnTo>
                                  <a:cubicBezTo>
                                    <a:pt x="20176" y="13242"/>
                                    <a:pt x="20184" y="13182"/>
                                    <a:pt x="20184" y="13092"/>
                                  </a:cubicBezTo>
                                  <a:lnTo>
                                    <a:pt x="20184" y="11864"/>
                                  </a:lnTo>
                                  <a:cubicBezTo>
                                    <a:pt x="20184" y="11774"/>
                                    <a:pt x="20176" y="11714"/>
                                    <a:pt x="20164" y="11714"/>
                                  </a:cubicBezTo>
                                  <a:lnTo>
                                    <a:pt x="20068" y="11714"/>
                                  </a:lnTo>
                                  <a:lnTo>
                                    <a:pt x="20068" y="10995"/>
                                  </a:lnTo>
                                  <a:cubicBezTo>
                                    <a:pt x="20068" y="10905"/>
                                    <a:pt x="20060" y="10845"/>
                                    <a:pt x="20048" y="10845"/>
                                  </a:cubicBezTo>
                                  <a:lnTo>
                                    <a:pt x="19884" y="10845"/>
                                  </a:lnTo>
                                  <a:cubicBezTo>
                                    <a:pt x="19872" y="10845"/>
                                    <a:pt x="19864" y="10905"/>
                                    <a:pt x="19864" y="10995"/>
                                  </a:cubicBezTo>
                                  <a:lnTo>
                                    <a:pt x="19864" y="11714"/>
                                  </a:lnTo>
                                  <a:lnTo>
                                    <a:pt x="19768" y="11714"/>
                                  </a:lnTo>
                                  <a:cubicBezTo>
                                    <a:pt x="19756" y="11714"/>
                                    <a:pt x="19748" y="11774"/>
                                    <a:pt x="19748" y="11864"/>
                                  </a:cubicBezTo>
                                  <a:lnTo>
                                    <a:pt x="19748" y="12433"/>
                                  </a:lnTo>
                                  <a:lnTo>
                                    <a:pt x="19748" y="12433"/>
                                  </a:lnTo>
                                  <a:lnTo>
                                    <a:pt x="19748" y="13122"/>
                                  </a:lnTo>
                                  <a:cubicBezTo>
                                    <a:pt x="19748" y="13212"/>
                                    <a:pt x="19756" y="13272"/>
                                    <a:pt x="19768" y="13272"/>
                                  </a:cubicBezTo>
                                  <a:lnTo>
                                    <a:pt x="19864" y="13272"/>
                                  </a:lnTo>
                                  <a:lnTo>
                                    <a:pt x="19864" y="13991"/>
                                  </a:lnTo>
                                  <a:cubicBezTo>
                                    <a:pt x="19864" y="14050"/>
                                    <a:pt x="19872" y="14110"/>
                                    <a:pt x="19884" y="14110"/>
                                  </a:cubicBezTo>
                                  <a:close/>
                                  <a:moveTo>
                                    <a:pt x="20184" y="19054"/>
                                  </a:moveTo>
                                  <a:lnTo>
                                    <a:pt x="20184" y="17825"/>
                                  </a:lnTo>
                                  <a:cubicBezTo>
                                    <a:pt x="20184" y="17735"/>
                                    <a:pt x="20176" y="17675"/>
                                    <a:pt x="20164" y="17675"/>
                                  </a:cubicBezTo>
                                  <a:lnTo>
                                    <a:pt x="20068" y="17675"/>
                                  </a:lnTo>
                                  <a:lnTo>
                                    <a:pt x="20068" y="16956"/>
                                  </a:lnTo>
                                  <a:cubicBezTo>
                                    <a:pt x="20068" y="16867"/>
                                    <a:pt x="20060" y="16807"/>
                                    <a:pt x="20048" y="16807"/>
                                  </a:cubicBezTo>
                                  <a:lnTo>
                                    <a:pt x="19884" y="16807"/>
                                  </a:lnTo>
                                  <a:cubicBezTo>
                                    <a:pt x="19872" y="16807"/>
                                    <a:pt x="19864" y="16867"/>
                                    <a:pt x="19864" y="16956"/>
                                  </a:cubicBezTo>
                                  <a:lnTo>
                                    <a:pt x="19864" y="17675"/>
                                  </a:lnTo>
                                  <a:lnTo>
                                    <a:pt x="19768" y="17675"/>
                                  </a:lnTo>
                                  <a:cubicBezTo>
                                    <a:pt x="19756" y="17675"/>
                                    <a:pt x="19748" y="17735"/>
                                    <a:pt x="19748" y="17825"/>
                                  </a:cubicBezTo>
                                  <a:lnTo>
                                    <a:pt x="19748" y="18394"/>
                                  </a:lnTo>
                                  <a:lnTo>
                                    <a:pt x="19748" y="18394"/>
                                  </a:lnTo>
                                  <a:lnTo>
                                    <a:pt x="19748" y="19083"/>
                                  </a:lnTo>
                                  <a:cubicBezTo>
                                    <a:pt x="19748" y="19173"/>
                                    <a:pt x="19756" y="19233"/>
                                    <a:pt x="19768" y="19233"/>
                                  </a:cubicBezTo>
                                  <a:lnTo>
                                    <a:pt x="19864" y="19233"/>
                                  </a:lnTo>
                                  <a:lnTo>
                                    <a:pt x="19864" y="19952"/>
                                  </a:lnTo>
                                  <a:cubicBezTo>
                                    <a:pt x="19864" y="20042"/>
                                    <a:pt x="19872" y="20102"/>
                                    <a:pt x="19884" y="20102"/>
                                  </a:cubicBezTo>
                                  <a:lnTo>
                                    <a:pt x="20048" y="20102"/>
                                  </a:lnTo>
                                  <a:cubicBezTo>
                                    <a:pt x="20060" y="20102"/>
                                    <a:pt x="20068" y="20042"/>
                                    <a:pt x="20068" y="19952"/>
                                  </a:cubicBezTo>
                                  <a:lnTo>
                                    <a:pt x="20068" y="19233"/>
                                  </a:lnTo>
                                  <a:lnTo>
                                    <a:pt x="20164" y="19233"/>
                                  </a:lnTo>
                                  <a:cubicBezTo>
                                    <a:pt x="20172" y="19203"/>
                                    <a:pt x="20184" y="19143"/>
                                    <a:pt x="20184" y="19054"/>
                                  </a:cubicBezTo>
                                  <a:close/>
                                  <a:moveTo>
                                    <a:pt x="19368" y="10126"/>
                                  </a:moveTo>
                                  <a:cubicBezTo>
                                    <a:pt x="19368" y="10186"/>
                                    <a:pt x="19376" y="10246"/>
                                    <a:pt x="19384" y="10246"/>
                                  </a:cubicBezTo>
                                  <a:lnTo>
                                    <a:pt x="19468" y="10246"/>
                                  </a:lnTo>
                                  <a:lnTo>
                                    <a:pt x="19468" y="10875"/>
                                  </a:lnTo>
                                  <a:cubicBezTo>
                                    <a:pt x="19468" y="10935"/>
                                    <a:pt x="19476" y="10995"/>
                                    <a:pt x="19484" y="10995"/>
                                  </a:cubicBezTo>
                                  <a:lnTo>
                                    <a:pt x="19632" y="10995"/>
                                  </a:lnTo>
                                  <a:cubicBezTo>
                                    <a:pt x="19640" y="10995"/>
                                    <a:pt x="19648" y="10935"/>
                                    <a:pt x="19648" y="10875"/>
                                  </a:cubicBezTo>
                                  <a:lnTo>
                                    <a:pt x="19648" y="10246"/>
                                  </a:lnTo>
                                  <a:lnTo>
                                    <a:pt x="19732" y="10246"/>
                                  </a:lnTo>
                                  <a:cubicBezTo>
                                    <a:pt x="19740" y="10246"/>
                                    <a:pt x="19748" y="10186"/>
                                    <a:pt x="19748" y="10126"/>
                                  </a:cubicBezTo>
                                  <a:lnTo>
                                    <a:pt x="19748" y="9017"/>
                                  </a:lnTo>
                                  <a:cubicBezTo>
                                    <a:pt x="19748" y="8958"/>
                                    <a:pt x="19740" y="8898"/>
                                    <a:pt x="19732" y="8898"/>
                                  </a:cubicBezTo>
                                  <a:lnTo>
                                    <a:pt x="19656" y="8898"/>
                                  </a:lnTo>
                                  <a:lnTo>
                                    <a:pt x="19656" y="8269"/>
                                  </a:lnTo>
                                  <a:cubicBezTo>
                                    <a:pt x="19656" y="8209"/>
                                    <a:pt x="19648" y="8149"/>
                                    <a:pt x="19640" y="8149"/>
                                  </a:cubicBezTo>
                                  <a:lnTo>
                                    <a:pt x="19492" y="8149"/>
                                  </a:lnTo>
                                  <a:cubicBezTo>
                                    <a:pt x="19484" y="8149"/>
                                    <a:pt x="19476" y="8209"/>
                                    <a:pt x="19476" y="8269"/>
                                  </a:cubicBezTo>
                                  <a:lnTo>
                                    <a:pt x="19476" y="8898"/>
                                  </a:lnTo>
                                  <a:lnTo>
                                    <a:pt x="19392" y="8898"/>
                                  </a:lnTo>
                                  <a:cubicBezTo>
                                    <a:pt x="19384" y="8898"/>
                                    <a:pt x="19376" y="8958"/>
                                    <a:pt x="19376" y="9017"/>
                                  </a:cubicBezTo>
                                  <a:lnTo>
                                    <a:pt x="19376" y="10126"/>
                                  </a:lnTo>
                                  <a:close/>
                                  <a:moveTo>
                                    <a:pt x="19368" y="15998"/>
                                  </a:moveTo>
                                  <a:cubicBezTo>
                                    <a:pt x="19368" y="16058"/>
                                    <a:pt x="19376" y="16118"/>
                                    <a:pt x="19384" y="16118"/>
                                  </a:cubicBezTo>
                                  <a:lnTo>
                                    <a:pt x="19468" y="16118"/>
                                  </a:lnTo>
                                  <a:lnTo>
                                    <a:pt x="19468" y="16747"/>
                                  </a:lnTo>
                                  <a:cubicBezTo>
                                    <a:pt x="19468" y="16807"/>
                                    <a:pt x="19476" y="16867"/>
                                    <a:pt x="19484" y="16867"/>
                                  </a:cubicBezTo>
                                  <a:lnTo>
                                    <a:pt x="19632" y="16867"/>
                                  </a:lnTo>
                                  <a:cubicBezTo>
                                    <a:pt x="19640" y="16867"/>
                                    <a:pt x="19648" y="16807"/>
                                    <a:pt x="19648" y="16747"/>
                                  </a:cubicBezTo>
                                  <a:lnTo>
                                    <a:pt x="19648" y="16118"/>
                                  </a:lnTo>
                                  <a:lnTo>
                                    <a:pt x="19732" y="16118"/>
                                  </a:lnTo>
                                  <a:cubicBezTo>
                                    <a:pt x="19740" y="16118"/>
                                    <a:pt x="19748" y="16058"/>
                                    <a:pt x="19748" y="15998"/>
                                  </a:cubicBezTo>
                                  <a:lnTo>
                                    <a:pt x="19748" y="14889"/>
                                  </a:lnTo>
                                  <a:cubicBezTo>
                                    <a:pt x="19748" y="14829"/>
                                    <a:pt x="19740" y="14769"/>
                                    <a:pt x="19732" y="14769"/>
                                  </a:cubicBezTo>
                                  <a:lnTo>
                                    <a:pt x="19656" y="14769"/>
                                  </a:lnTo>
                                  <a:lnTo>
                                    <a:pt x="19656" y="14140"/>
                                  </a:lnTo>
                                  <a:cubicBezTo>
                                    <a:pt x="19656" y="14080"/>
                                    <a:pt x="19648" y="14021"/>
                                    <a:pt x="19640" y="14021"/>
                                  </a:cubicBezTo>
                                  <a:lnTo>
                                    <a:pt x="19492" y="14021"/>
                                  </a:lnTo>
                                  <a:cubicBezTo>
                                    <a:pt x="19484" y="14021"/>
                                    <a:pt x="19476" y="14080"/>
                                    <a:pt x="19476" y="14140"/>
                                  </a:cubicBezTo>
                                  <a:lnTo>
                                    <a:pt x="19476" y="14769"/>
                                  </a:lnTo>
                                  <a:lnTo>
                                    <a:pt x="19392" y="14769"/>
                                  </a:lnTo>
                                  <a:cubicBezTo>
                                    <a:pt x="19384" y="14769"/>
                                    <a:pt x="19376" y="14829"/>
                                    <a:pt x="19376" y="14889"/>
                                  </a:cubicBezTo>
                                  <a:lnTo>
                                    <a:pt x="19376" y="15998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0" y="2127"/>
                                  </a:lnTo>
                                  <a:lnTo>
                                    <a:pt x="19864" y="2127"/>
                                  </a:lnTo>
                                  <a:lnTo>
                                    <a:pt x="19864" y="2277"/>
                                  </a:lnTo>
                                  <a:cubicBezTo>
                                    <a:pt x="19864" y="2367"/>
                                    <a:pt x="19872" y="2427"/>
                                    <a:pt x="19884" y="2427"/>
                                  </a:cubicBezTo>
                                  <a:lnTo>
                                    <a:pt x="20048" y="2427"/>
                                  </a:lnTo>
                                  <a:cubicBezTo>
                                    <a:pt x="20060" y="2427"/>
                                    <a:pt x="20068" y="2367"/>
                                    <a:pt x="20068" y="2277"/>
                                  </a:cubicBezTo>
                                  <a:lnTo>
                                    <a:pt x="20068" y="2127"/>
                                  </a:lnTo>
                                  <a:lnTo>
                                    <a:pt x="20256" y="2127"/>
                                  </a:lnTo>
                                  <a:lnTo>
                                    <a:pt x="20256" y="2846"/>
                                  </a:lnTo>
                                  <a:lnTo>
                                    <a:pt x="20152" y="2846"/>
                                  </a:lnTo>
                                  <a:cubicBezTo>
                                    <a:pt x="20140" y="2846"/>
                                    <a:pt x="20132" y="2906"/>
                                    <a:pt x="20132" y="2996"/>
                                  </a:cubicBezTo>
                                  <a:lnTo>
                                    <a:pt x="20132" y="3625"/>
                                  </a:lnTo>
                                  <a:lnTo>
                                    <a:pt x="20132" y="3625"/>
                                  </a:lnTo>
                                  <a:lnTo>
                                    <a:pt x="20132" y="4374"/>
                                  </a:lnTo>
                                  <a:cubicBezTo>
                                    <a:pt x="20132" y="4464"/>
                                    <a:pt x="20140" y="4524"/>
                                    <a:pt x="20152" y="4524"/>
                                  </a:cubicBezTo>
                                  <a:lnTo>
                                    <a:pt x="20256" y="4524"/>
                                  </a:lnTo>
                                  <a:lnTo>
                                    <a:pt x="20256" y="5303"/>
                                  </a:lnTo>
                                  <a:cubicBezTo>
                                    <a:pt x="20256" y="5392"/>
                                    <a:pt x="20264" y="5452"/>
                                    <a:pt x="20276" y="5452"/>
                                  </a:cubicBezTo>
                                  <a:lnTo>
                                    <a:pt x="20460" y="5452"/>
                                  </a:lnTo>
                                  <a:cubicBezTo>
                                    <a:pt x="20472" y="5452"/>
                                    <a:pt x="20480" y="5392"/>
                                    <a:pt x="20480" y="5303"/>
                                  </a:cubicBezTo>
                                  <a:lnTo>
                                    <a:pt x="20480" y="4524"/>
                                  </a:lnTo>
                                  <a:lnTo>
                                    <a:pt x="20584" y="4524"/>
                                  </a:lnTo>
                                  <a:cubicBezTo>
                                    <a:pt x="20596" y="4524"/>
                                    <a:pt x="20604" y="4464"/>
                                    <a:pt x="20604" y="4374"/>
                                  </a:cubicBezTo>
                                  <a:lnTo>
                                    <a:pt x="20604" y="2996"/>
                                  </a:lnTo>
                                  <a:cubicBezTo>
                                    <a:pt x="20604" y="2906"/>
                                    <a:pt x="20596" y="2846"/>
                                    <a:pt x="20584" y="2846"/>
                                  </a:cubicBezTo>
                                  <a:lnTo>
                                    <a:pt x="20480" y="2846"/>
                                  </a:lnTo>
                                  <a:lnTo>
                                    <a:pt x="20480" y="2127"/>
                                  </a:lnTo>
                                  <a:lnTo>
                                    <a:pt x="20644" y="2127"/>
                                  </a:lnTo>
                                  <a:lnTo>
                                    <a:pt x="20644" y="2636"/>
                                  </a:lnTo>
                                  <a:cubicBezTo>
                                    <a:pt x="20644" y="2726"/>
                                    <a:pt x="20656" y="2816"/>
                                    <a:pt x="20668" y="2816"/>
                                  </a:cubicBezTo>
                                  <a:lnTo>
                                    <a:pt x="20872" y="2816"/>
                                  </a:lnTo>
                                  <a:cubicBezTo>
                                    <a:pt x="20872" y="2816"/>
                                    <a:pt x="20876" y="2816"/>
                                    <a:pt x="20876" y="2816"/>
                                  </a:cubicBezTo>
                                  <a:cubicBezTo>
                                    <a:pt x="20876" y="2816"/>
                                    <a:pt x="20876" y="2846"/>
                                    <a:pt x="20876" y="2846"/>
                                  </a:cubicBezTo>
                                  <a:lnTo>
                                    <a:pt x="20876" y="4554"/>
                                  </a:lnTo>
                                  <a:cubicBezTo>
                                    <a:pt x="20876" y="4673"/>
                                    <a:pt x="20888" y="4763"/>
                                    <a:pt x="20904" y="4763"/>
                                  </a:cubicBezTo>
                                  <a:lnTo>
                                    <a:pt x="21036" y="4763"/>
                                  </a:lnTo>
                                  <a:lnTo>
                                    <a:pt x="21036" y="5752"/>
                                  </a:lnTo>
                                  <a:cubicBezTo>
                                    <a:pt x="21036" y="5872"/>
                                    <a:pt x="21048" y="5962"/>
                                    <a:pt x="21064" y="5962"/>
                                  </a:cubicBezTo>
                                  <a:lnTo>
                                    <a:pt x="21248" y="5962"/>
                                  </a:lnTo>
                                  <a:lnTo>
                                    <a:pt x="21248" y="7400"/>
                                  </a:lnTo>
                                  <a:lnTo>
                                    <a:pt x="21064" y="7400"/>
                                  </a:lnTo>
                                  <a:cubicBezTo>
                                    <a:pt x="21056" y="7400"/>
                                    <a:pt x="21048" y="7430"/>
                                    <a:pt x="21044" y="7490"/>
                                  </a:cubicBezTo>
                                  <a:lnTo>
                                    <a:pt x="21044" y="6022"/>
                                  </a:lnTo>
                                  <a:cubicBezTo>
                                    <a:pt x="21044" y="5932"/>
                                    <a:pt x="21032" y="5842"/>
                                    <a:pt x="21020" y="5842"/>
                                  </a:cubicBezTo>
                                  <a:lnTo>
                                    <a:pt x="20896" y="5842"/>
                                  </a:lnTo>
                                  <a:lnTo>
                                    <a:pt x="20896" y="4973"/>
                                  </a:lnTo>
                                  <a:cubicBezTo>
                                    <a:pt x="20896" y="4883"/>
                                    <a:pt x="20884" y="4793"/>
                                    <a:pt x="20872" y="4793"/>
                                  </a:cubicBezTo>
                                  <a:lnTo>
                                    <a:pt x="20668" y="4793"/>
                                  </a:lnTo>
                                  <a:cubicBezTo>
                                    <a:pt x="20656" y="4793"/>
                                    <a:pt x="20644" y="4883"/>
                                    <a:pt x="20644" y="4973"/>
                                  </a:cubicBezTo>
                                  <a:lnTo>
                                    <a:pt x="20644" y="5842"/>
                                  </a:lnTo>
                                  <a:lnTo>
                                    <a:pt x="20528" y="5842"/>
                                  </a:lnTo>
                                  <a:cubicBezTo>
                                    <a:pt x="20516" y="5842"/>
                                    <a:pt x="20504" y="5932"/>
                                    <a:pt x="20504" y="6022"/>
                                  </a:cubicBezTo>
                                  <a:lnTo>
                                    <a:pt x="20504" y="7549"/>
                                  </a:lnTo>
                                  <a:cubicBezTo>
                                    <a:pt x="20504" y="7639"/>
                                    <a:pt x="20516" y="7729"/>
                                    <a:pt x="20528" y="7729"/>
                                  </a:cubicBezTo>
                                  <a:lnTo>
                                    <a:pt x="20644" y="7729"/>
                                  </a:lnTo>
                                  <a:lnTo>
                                    <a:pt x="20644" y="8598"/>
                                  </a:lnTo>
                                  <a:cubicBezTo>
                                    <a:pt x="20644" y="8688"/>
                                    <a:pt x="20656" y="8778"/>
                                    <a:pt x="20668" y="8778"/>
                                  </a:cubicBezTo>
                                  <a:lnTo>
                                    <a:pt x="20872" y="8778"/>
                                  </a:lnTo>
                                  <a:cubicBezTo>
                                    <a:pt x="20872" y="8778"/>
                                    <a:pt x="20876" y="8778"/>
                                    <a:pt x="20876" y="8778"/>
                                  </a:cubicBezTo>
                                  <a:lnTo>
                                    <a:pt x="20876" y="10455"/>
                                  </a:lnTo>
                                  <a:cubicBezTo>
                                    <a:pt x="20876" y="10575"/>
                                    <a:pt x="20888" y="10665"/>
                                    <a:pt x="20904" y="10665"/>
                                  </a:cubicBezTo>
                                  <a:lnTo>
                                    <a:pt x="21036" y="10665"/>
                                  </a:lnTo>
                                  <a:lnTo>
                                    <a:pt x="21036" y="11654"/>
                                  </a:lnTo>
                                  <a:cubicBezTo>
                                    <a:pt x="21036" y="11774"/>
                                    <a:pt x="21048" y="11863"/>
                                    <a:pt x="21064" y="11863"/>
                                  </a:cubicBezTo>
                                  <a:lnTo>
                                    <a:pt x="21248" y="11863"/>
                                  </a:lnTo>
                                  <a:lnTo>
                                    <a:pt x="21248" y="13301"/>
                                  </a:lnTo>
                                  <a:lnTo>
                                    <a:pt x="21064" y="13301"/>
                                  </a:lnTo>
                                  <a:cubicBezTo>
                                    <a:pt x="21056" y="13301"/>
                                    <a:pt x="21048" y="13331"/>
                                    <a:pt x="21044" y="13391"/>
                                  </a:cubicBezTo>
                                  <a:lnTo>
                                    <a:pt x="21044" y="11923"/>
                                  </a:lnTo>
                                  <a:cubicBezTo>
                                    <a:pt x="21044" y="11834"/>
                                    <a:pt x="21032" y="11744"/>
                                    <a:pt x="21020" y="11744"/>
                                  </a:cubicBezTo>
                                  <a:lnTo>
                                    <a:pt x="20896" y="11744"/>
                                  </a:lnTo>
                                  <a:lnTo>
                                    <a:pt x="20896" y="10785"/>
                                  </a:lnTo>
                                  <a:cubicBezTo>
                                    <a:pt x="20896" y="10695"/>
                                    <a:pt x="20884" y="10605"/>
                                    <a:pt x="20872" y="10605"/>
                                  </a:cubicBezTo>
                                  <a:lnTo>
                                    <a:pt x="20668" y="10605"/>
                                  </a:lnTo>
                                  <a:cubicBezTo>
                                    <a:pt x="20656" y="10605"/>
                                    <a:pt x="20644" y="10695"/>
                                    <a:pt x="20644" y="10785"/>
                                  </a:cubicBezTo>
                                  <a:lnTo>
                                    <a:pt x="20644" y="11654"/>
                                  </a:lnTo>
                                  <a:lnTo>
                                    <a:pt x="20528" y="11654"/>
                                  </a:lnTo>
                                  <a:cubicBezTo>
                                    <a:pt x="20516" y="11654"/>
                                    <a:pt x="20504" y="11744"/>
                                    <a:pt x="20504" y="11834"/>
                                  </a:cubicBezTo>
                                  <a:lnTo>
                                    <a:pt x="20504" y="13361"/>
                                  </a:lnTo>
                                  <a:cubicBezTo>
                                    <a:pt x="20504" y="13451"/>
                                    <a:pt x="20516" y="13541"/>
                                    <a:pt x="20528" y="13541"/>
                                  </a:cubicBezTo>
                                  <a:lnTo>
                                    <a:pt x="20644" y="13541"/>
                                  </a:lnTo>
                                  <a:lnTo>
                                    <a:pt x="20644" y="14410"/>
                                  </a:lnTo>
                                  <a:cubicBezTo>
                                    <a:pt x="20644" y="14500"/>
                                    <a:pt x="20656" y="14590"/>
                                    <a:pt x="20668" y="14590"/>
                                  </a:cubicBezTo>
                                  <a:lnTo>
                                    <a:pt x="20872" y="14590"/>
                                  </a:lnTo>
                                  <a:cubicBezTo>
                                    <a:pt x="20872" y="14590"/>
                                    <a:pt x="20876" y="14590"/>
                                    <a:pt x="20876" y="14590"/>
                                  </a:cubicBezTo>
                                  <a:lnTo>
                                    <a:pt x="20876" y="16267"/>
                                  </a:lnTo>
                                  <a:cubicBezTo>
                                    <a:pt x="20876" y="16387"/>
                                    <a:pt x="20888" y="16477"/>
                                    <a:pt x="20904" y="16477"/>
                                  </a:cubicBezTo>
                                  <a:lnTo>
                                    <a:pt x="21036" y="16477"/>
                                  </a:lnTo>
                                  <a:lnTo>
                                    <a:pt x="21036" y="17466"/>
                                  </a:lnTo>
                                  <a:cubicBezTo>
                                    <a:pt x="21036" y="17586"/>
                                    <a:pt x="21048" y="17675"/>
                                    <a:pt x="21064" y="17675"/>
                                  </a:cubicBezTo>
                                  <a:lnTo>
                                    <a:pt x="21248" y="17675"/>
                                  </a:lnTo>
                                  <a:lnTo>
                                    <a:pt x="21248" y="19113"/>
                                  </a:lnTo>
                                  <a:lnTo>
                                    <a:pt x="21064" y="19113"/>
                                  </a:lnTo>
                                  <a:cubicBezTo>
                                    <a:pt x="21056" y="19113"/>
                                    <a:pt x="21048" y="19143"/>
                                    <a:pt x="21044" y="19203"/>
                                  </a:cubicBezTo>
                                  <a:lnTo>
                                    <a:pt x="21044" y="17675"/>
                                  </a:lnTo>
                                  <a:cubicBezTo>
                                    <a:pt x="21044" y="17586"/>
                                    <a:pt x="21032" y="17496"/>
                                    <a:pt x="21020" y="17496"/>
                                  </a:cubicBezTo>
                                  <a:lnTo>
                                    <a:pt x="20896" y="17496"/>
                                  </a:lnTo>
                                  <a:lnTo>
                                    <a:pt x="20896" y="16627"/>
                                  </a:lnTo>
                                  <a:cubicBezTo>
                                    <a:pt x="20896" y="16537"/>
                                    <a:pt x="20884" y="16447"/>
                                    <a:pt x="20872" y="16447"/>
                                  </a:cubicBezTo>
                                  <a:lnTo>
                                    <a:pt x="20668" y="16447"/>
                                  </a:lnTo>
                                  <a:cubicBezTo>
                                    <a:pt x="20656" y="16447"/>
                                    <a:pt x="20644" y="16537"/>
                                    <a:pt x="20644" y="16627"/>
                                  </a:cubicBezTo>
                                  <a:lnTo>
                                    <a:pt x="20644" y="17496"/>
                                  </a:lnTo>
                                  <a:lnTo>
                                    <a:pt x="20528" y="17496"/>
                                  </a:lnTo>
                                  <a:cubicBezTo>
                                    <a:pt x="20516" y="17496"/>
                                    <a:pt x="20504" y="17586"/>
                                    <a:pt x="20504" y="17675"/>
                                  </a:cubicBezTo>
                                  <a:lnTo>
                                    <a:pt x="20504" y="19203"/>
                                  </a:lnTo>
                                  <a:cubicBezTo>
                                    <a:pt x="20504" y="19293"/>
                                    <a:pt x="20516" y="19383"/>
                                    <a:pt x="20528" y="19383"/>
                                  </a:cubicBezTo>
                                  <a:lnTo>
                                    <a:pt x="20644" y="19383"/>
                                  </a:lnTo>
                                  <a:lnTo>
                                    <a:pt x="20644" y="20252"/>
                                  </a:lnTo>
                                  <a:cubicBezTo>
                                    <a:pt x="20644" y="20342"/>
                                    <a:pt x="20656" y="20432"/>
                                    <a:pt x="20668" y="20432"/>
                                  </a:cubicBezTo>
                                  <a:lnTo>
                                    <a:pt x="20872" y="20432"/>
                                  </a:lnTo>
                                  <a:cubicBezTo>
                                    <a:pt x="20872" y="20432"/>
                                    <a:pt x="20876" y="20432"/>
                                    <a:pt x="20876" y="20432"/>
                                  </a:cubicBezTo>
                                  <a:cubicBezTo>
                                    <a:pt x="20876" y="20432"/>
                                    <a:pt x="20876" y="20462"/>
                                    <a:pt x="20876" y="20462"/>
                                  </a:cubicBezTo>
                                  <a:lnTo>
                                    <a:pt x="20876" y="21570"/>
                                  </a:lnTo>
                                  <a:lnTo>
                                    <a:pt x="21472" y="21570"/>
                                  </a:lnTo>
                                  <a:lnTo>
                                    <a:pt x="21472" y="20881"/>
                                  </a:lnTo>
                                  <a:lnTo>
                                    <a:pt x="21600" y="20881"/>
                                  </a:lnTo>
                                  <a:lnTo>
                                    <a:pt x="21600" y="15938"/>
                                  </a:lnTo>
                                  <a:lnTo>
                                    <a:pt x="21472" y="15938"/>
                                  </a:lnTo>
                                  <a:lnTo>
                                    <a:pt x="21472" y="15039"/>
                                  </a:lnTo>
                                  <a:lnTo>
                                    <a:pt x="21600" y="15039"/>
                                  </a:lnTo>
                                  <a:lnTo>
                                    <a:pt x="21600" y="10096"/>
                                  </a:lnTo>
                                  <a:lnTo>
                                    <a:pt x="21472" y="10096"/>
                                  </a:lnTo>
                                  <a:lnTo>
                                    <a:pt x="21472" y="9167"/>
                                  </a:lnTo>
                                  <a:lnTo>
                                    <a:pt x="21600" y="9167"/>
                                  </a:lnTo>
                                  <a:lnTo>
                                    <a:pt x="21600" y="4224"/>
                                  </a:lnTo>
                                  <a:lnTo>
                                    <a:pt x="21472" y="4224"/>
                                  </a:lnTo>
                                  <a:lnTo>
                                    <a:pt x="21472" y="3236"/>
                                  </a:lnTo>
                                  <a:lnTo>
                                    <a:pt x="21600" y="3236"/>
                                  </a:lnTo>
                                  <a:lnTo>
                                    <a:pt x="21600" y="2097"/>
                                  </a:lnTo>
                                  <a:lnTo>
                                    <a:pt x="21600" y="2097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1032" y="2636"/>
                                  </a:moveTo>
                                  <a:lnTo>
                                    <a:pt x="20900" y="2636"/>
                                  </a:lnTo>
                                  <a:cubicBezTo>
                                    <a:pt x="20896" y="2636"/>
                                    <a:pt x="20896" y="2636"/>
                                    <a:pt x="20892" y="2636"/>
                                  </a:cubicBezTo>
                                  <a:cubicBezTo>
                                    <a:pt x="20892" y="2636"/>
                                    <a:pt x="20892" y="2606"/>
                                    <a:pt x="20892" y="2606"/>
                                  </a:cubicBezTo>
                                  <a:lnTo>
                                    <a:pt x="20892" y="2097"/>
                                  </a:lnTo>
                                  <a:lnTo>
                                    <a:pt x="21028" y="2097"/>
                                  </a:lnTo>
                                  <a:lnTo>
                                    <a:pt x="21028" y="2636"/>
                                  </a:lnTo>
                                  <a:close/>
                                  <a:moveTo>
                                    <a:pt x="21032" y="8508"/>
                                  </a:moveTo>
                                  <a:lnTo>
                                    <a:pt x="20900" y="8508"/>
                                  </a:lnTo>
                                  <a:cubicBezTo>
                                    <a:pt x="20896" y="8508"/>
                                    <a:pt x="20896" y="8508"/>
                                    <a:pt x="20896" y="8508"/>
                                  </a:cubicBezTo>
                                  <a:lnTo>
                                    <a:pt x="20896" y="7669"/>
                                  </a:lnTo>
                                  <a:lnTo>
                                    <a:pt x="21012" y="7669"/>
                                  </a:lnTo>
                                  <a:cubicBezTo>
                                    <a:pt x="21020" y="7669"/>
                                    <a:pt x="21028" y="7639"/>
                                    <a:pt x="21032" y="7579"/>
                                  </a:cubicBezTo>
                                  <a:lnTo>
                                    <a:pt x="21032" y="8508"/>
                                  </a:lnTo>
                                  <a:close/>
                                  <a:moveTo>
                                    <a:pt x="21032" y="14410"/>
                                  </a:moveTo>
                                  <a:lnTo>
                                    <a:pt x="20900" y="14410"/>
                                  </a:lnTo>
                                  <a:cubicBezTo>
                                    <a:pt x="20896" y="14410"/>
                                    <a:pt x="20896" y="14410"/>
                                    <a:pt x="20896" y="14410"/>
                                  </a:cubicBezTo>
                                  <a:lnTo>
                                    <a:pt x="20896" y="13571"/>
                                  </a:lnTo>
                                  <a:lnTo>
                                    <a:pt x="21012" y="13571"/>
                                  </a:lnTo>
                                  <a:cubicBezTo>
                                    <a:pt x="21020" y="13571"/>
                                    <a:pt x="21028" y="13541"/>
                                    <a:pt x="21032" y="13481"/>
                                  </a:cubicBezTo>
                                  <a:lnTo>
                                    <a:pt x="21032" y="14410"/>
                                  </a:lnTo>
                                  <a:close/>
                                  <a:moveTo>
                                    <a:pt x="21032" y="20282"/>
                                  </a:moveTo>
                                  <a:lnTo>
                                    <a:pt x="20900" y="20282"/>
                                  </a:lnTo>
                                  <a:cubicBezTo>
                                    <a:pt x="20896" y="20282"/>
                                    <a:pt x="20896" y="20282"/>
                                    <a:pt x="20892" y="20282"/>
                                  </a:cubicBezTo>
                                  <a:cubicBezTo>
                                    <a:pt x="20892" y="20282"/>
                                    <a:pt x="20892" y="20252"/>
                                    <a:pt x="20892" y="20252"/>
                                  </a:cubicBezTo>
                                  <a:lnTo>
                                    <a:pt x="20892" y="19383"/>
                                  </a:lnTo>
                                  <a:lnTo>
                                    <a:pt x="21008" y="19383"/>
                                  </a:lnTo>
                                  <a:cubicBezTo>
                                    <a:pt x="21016" y="19383"/>
                                    <a:pt x="21024" y="19353"/>
                                    <a:pt x="21028" y="19293"/>
                                  </a:cubicBezTo>
                                  <a:lnTo>
                                    <a:pt x="21028" y="20282"/>
                                  </a:lnTo>
                                  <a:close/>
                                  <a:moveTo>
                                    <a:pt x="21420" y="20282"/>
                                  </a:moveTo>
                                  <a:lnTo>
                                    <a:pt x="21312" y="20282"/>
                                  </a:lnTo>
                                  <a:lnTo>
                                    <a:pt x="21312" y="19623"/>
                                  </a:lnTo>
                                  <a:lnTo>
                                    <a:pt x="21420" y="19623"/>
                                  </a:lnTo>
                                  <a:lnTo>
                                    <a:pt x="21420" y="20282"/>
                                  </a:lnTo>
                                  <a:close/>
                                  <a:moveTo>
                                    <a:pt x="21420" y="17286"/>
                                  </a:moveTo>
                                  <a:lnTo>
                                    <a:pt x="21312" y="17286"/>
                                  </a:lnTo>
                                  <a:lnTo>
                                    <a:pt x="21312" y="16507"/>
                                  </a:lnTo>
                                  <a:lnTo>
                                    <a:pt x="21420" y="16507"/>
                                  </a:lnTo>
                                  <a:lnTo>
                                    <a:pt x="21420" y="17286"/>
                                  </a:lnTo>
                                  <a:close/>
                                  <a:moveTo>
                                    <a:pt x="21420" y="14410"/>
                                  </a:moveTo>
                                  <a:lnTo>
                                    <a:pt x="21312" y="14410"/>
                                  </a:lnTo>
                                  <a:lnTo>
                                    <a:pt x="21312" y="13781"/>
                                  </a:lnTo>
                                  <a:lnTo>
                                    <a:pt x="21420" y="13781"/>
                                  </a:lnTo>
                                  <a:lnTo>
                                    <a:pt x="21420" y="14410"/>
                                  </a:lnTo>
                                  <a:close/>
                                  <a:moveTo>
                                    <a:pt x="21420" y="11444"/>
                                  </a:moveTo>
                                  <a:lnTo>
                                    <a:pt x="21312" y="11444"/>
                                  </a:lnTo>
                                  <a:lnTo>
                                    <a:pt x="21312" y="10605"/>
                                  </a:lnTo>
                                  <a:lnTo>
                                    <a:pt x="21420" y="10605"/>
                                  </a:lnTo>
                                  <a:lnTo>
                                    <a:pt x="21420" y="11444"/>
                                  </a:lnTo>
                                  <a:close/>
                                  <a:moveTo>
                                    <a:pt x="21420" y="8508"/>
                                  </a:moveTo>
                                  <a:lnTo>
                                    <a:pt x="21312" y="8508"/>
                                  </a:lnTo>
                                  <a:lnTo>
                                    <a:pt x="21312" y="7879"/>
                                  </a:lnTo>
                                  <a:lnTo>
                                    <a:pt x="21420" y="7879"/>
                                  </a:lnTo>
                                  <a:lnTo>
                                    <a:pt x="21420" y="8508"/>
                                  </a:lnTo>
                                  <a:close/>
                                  <a:moveTo>
                                    <a:pt x="21420" y="5572"/>
                                  </a:moveTo>
                                  <a:lnTo>
                                    <a:pt x="21312" y="5572"/>
                                  </a:lnTo>
                                  <a:lnTo>
                                    <a:pt x="21312" y="4733"/>
                                  </a:lnTo>
                                  <a:lnTo>
                                    <a:pt x="21420" y="4733"/>
                                  </a:lnTo>
                                  <a:lnTo>
                                    <a:pt x="21420" y="5572"/>
                                  </a:lnTo>
                                  <a:close/>
                                  <a:moveTo>
                                    <a:pt x="21420" y="2636"/>
                                  </a:moveTo>
                                  <a:lnTo>
                                    <a:pt x="21312" y="2636"/>
                                  </a:lnTo>
                                  <a:lnTo>
                                    <a:pt x="21312" y="2127"/>
                                  </a:lnTo>
                                  <a:lnTo>
                                    <a:pt x="21420" y="2127"/>
                                  </a:lnTo>
                                  <a:lnTo>
                                    <a:pt x="21420" y="2636"/>
                                  </a:lnTo>
                                  <a:close/>
                                  <a:moveTo>
                                    <a:pt x="19320" y="5902"/>
                                  </a:moveTo>
                                  <a:lnTo>
                                    <a:pt x="19244" y="5902"/>
                                  </a:lnTo>
                                  <a:lnTo>
                                    <a:pt x="19244" y="5333"/>
                                  </a:lnTo>
                                  <a:cubicBezTo>
                                    <a:pt x="19244" y="5273"/>
                                    <a:pt x="19236" y="5213"/>
                                    <a:pt x="19228" y="5213"/>
                                  </a:cubicBezTo>
                                  <a:lnTo>
                                    <a:pt x="19096" y="5213"/>
                                  </a:lnTo>
                                  <a:cubicBezTo>
                                    <a:pt x="19088" y="5213"/>
                                    <a:pt x="19080" y="5273"/>
                                    <a:pt x="19080" y="5333"/>
                                  </a:cubicBezTo>
                                  <a:lnTo>
                                    <a:pt x="19080" y="5902"/>
                                  </a:lnTo>
                                  <a:lnTo>
                                    <a:pt x="19004" y="5902"/>
                                  </a:lnTo>
                                  <a:cubicBezTo>
                                    <a:pt x="18996" y="5902"/>
                                    <a:pt x="18988" y="5962"/>
                                    <a:pt x="18988" y="6022"/>
                                  </a:cubicBezTo>
                                  <a:lnTo>
                                    <a:pt x="18988" y="7040"/>
                                  </a:lnTo>
                                  <a:cubicBezTo>
                                    <a:pt x="18988" y="7100"/>
                                    <a:pt x="18996" y="7160"/>
                                    <a:pt x="19004" y="7160"/>
                                  </a:cubicBezTo>
                                  <a:lnTo>
                                    <a:pt x="19080" y="7160"/>
                                  </a:lnTo>
                                  <a:lnTo>
                                    <a:pt x="19080" y="7729"/>
                                  </a:lnTo>
                                  <a:cubicBezTo>
                                    <a:pt x="19080" y="7789"/>
                                    <a:pt x="19088" y="7849"/>
                                    <a:pt x="19096" y="7849"/>
                                  </a:cubicBezTo>
                                  <a:lnTo>
                                    <a:pt x="19232" y="7849"/>
                                  </a:lnTo>
                                  <a:cubicBezTo>
                                    <a:pt x="19240" y="7849"/>
                                    <a:pt x="19248" y="7789"/>
                                    <a:pt x="19248" y="7729"/>
                                  </a:cubicBezTo>
                                  <a:lnTo>
                                    <a:pt x="19248" y="7160"/>
                                  </a:lnTo>
                                  <a:lnTo>
                                    <a:pt x="19324" y="7160"/>
                                  </a:lnTo>
                                  <a:cubicBezTo>
                                    <a:pt x="19332" y="7160"/>
                                    <a:pt x="19340" y="7100"/>
                                    <a:pt x="19340" y="7040"/>
                                  </a:cubicBezTo>
                                  <a:lnTo>
                                    <a:pt x="19340" y="6022"/>
                                  </a:lnTo>
                                  <a:cubicBezTo>
                                    <a:pt x="19336" y="5932"/>
                                    <a:pt x="19328" y="5902"/>
                                    <a:pt x="19320" y="5902"/>
                                  </a:cubicBezTo>
                                  <a:close/>
                                  <a:moveTo>
                                    <a:pt x="20588" y="20462"/>
                                  </a:moveTo>
                                  <a:lnTo>
                                    <a:pt x="20484" y="20462"/>
                                  </a:lnTo>
                                  <a:lnTo>
                                    <a:pt x="20484" y="19683"/>
                                  </a:lnTo>
                                  <a:cubicBezTo>
                                    <a:pt x="20484" y="19593"/>
                                    <a:pt x="20476" y="19533"/>
                                    <a:pt x="20464" y="19533"/>
                                  </a:cubicBezTo>
                                  <a:lnTo>
                                    <a:pt x="20280" y="19533"/>
                                  </a:lnTo>
                                  <a:cubicBezTo>
                                    <a:pt x="20268" y="19533"/>
                                    <a:pt x="20260" y="19593"/>
                                    <a:pt x="20260" y="19683"/>
                                  </a:cubicBezTo>
                                  <a:lnTo>
                                    <a:pt x="20260" y="20462"/>
                                  </a:lnTo>
                                  <a:lnTo>
                                    <a:pt x="20156" y="20462"/>
                                  </a:lnTo>
                                  <a:cubicBezTo>
                                    <a:pt x="20144" y="20462"/>
                                    <a:pt x="20136" y="20521"/>
                                    <a:pt x="20136" y="20611"/>
                                  </a:cubicBezTo>
                                  <a:lnTo>
                                    <a:pt x="20136" y="21240"/>
                                  </a:lnTo>
                                  <a:lnTo>
                                    <a:pt x="20136" y="21240"/>
                                  </a:lnTo>
                                  <a:lnTo>
                                    <a:pt x="20136" y="21570"/>
                                  </a:lnTo>
                                  <a:lnTo>
                                    <a:pt x="20616" y="21570"/>
                                  </a:lnTo>
                                  <a:lnTo>
                                    <a:pt x="20616" y="20611"/>
                                  </a:lnTo>
                                  <a:cubicBezTo>
                                    <a:pt x="20608" y="20551"/>
                                    <a:pt x="20600" y="20462"/>
                                    <a:pt x="20588" y="20462"/>
                                  </a:cubicBezTo>
                                  <a:close/>
                                  <a:moveTo>
                                    <a:pt x="19640" y="2217"/>
                                  </a:moveTo>
                                  <a:lnTo>
                                    <a:pt x="19492" y="2217"/>
                                  </a:lnTo>
                                  <a:cubicBezTo>
                                    <a:pt x="19484" y="2217"/>
                                    <a:pt x="19476" y="2277"/>
                                    <a:pt x="19476" y="2337"/>
                                  </a:cubicBezTo>
                                  <a:lnTo>
                                    <a:pt x="19476" y="2966"/>
                                  </a:lnTo>
                                  <a:lnTo>
                                    <a:pt x="19392" y="2966"/>
                                  </a:lnTo>
                                  <a:cubicBezTo>
                                    <a:pt x="19384" y="2966"/>
                                    <a:pt x="19376" y="3026"/>
                                    <a:pt x="19376" y="3086"/>
                                  </a:cubicBezTo>
                                  <a:lnTo>
                                    <a:pt x="19376" y="4194"/>
                                  </a:lnTo>
                                  <a:cubicBezTo>
                                    <a:pt x="19376" y="4254"/>
                                    <a:pt x="19384" y="4314"/>
                                    <a:pt x="19392" y="4314"/>
                                  </a:cubicBezTo>
                                  <a:lnTo>
                                    <a:pt x="19476" y="4314"/>
                                  </a:lnTo>
                                  <a:lnTo>
                                    <a:pt x="19476" y="4943"/>
                                  </a:lnTo>
                                  <a:cubicBezTo>
                                    <a:pt x="19476" y="5003"/>
                                    <a:pt x="19484" y="5063"/>
                                    <a:pt x="19492" y="5063"/>
                                  </a:cubicBezTo>
                                  <a:lnTo>
                                    <a:pt x="19640" y="5063"/>
                                  </a:lnTo>
                                  <a:cubicBezTo>
                                    <a:pt x="19648" y="5063"/>
                                    <a:pt x="19656" y="5003"/>
                                    <a:pt x="19656" y="4943"/>
                                  </a:cubicBezTo>
                                  <a:lnTo>
                                    <a:pt x="19656" y="4314"/>
                                  </a:lnTo>
                                  <a:lnTo>
                                    <a:pt x="19740" y="4314"/>
                                  </a:lnTo>
                                  <a:cubicBezTo>
                                    <a:pt x="19748" y="4314"/>
                                    <a:pt x="19756" y="4254"/>
                                    <a:pt x="19756" y="4194"/>
                                  </a:cubicBezTo>
                                  <a:lnTo>
                                    <a:pt x="19756" y="3086"/>
                                  </a:lnTo>
                                  <a:cubicBezTo>
                                    <a:pt x="19756" y="3026"/>
                                    <a:pt x="19748" y="2966"/>
                                    <a:pt x="19740" y="2966"/>
                                  </a:cubicBezTo>
                                  <a:lnTo>
                                    <a:pt x="19656" y="2966"/>
                                  </a:lnTo>
                                  <a:lnTo>
                                    <a:pt x="19656" y="2337"/>
                                  </a:lnTo>
                                  <a:cubicBezTo>
                                    <a:pt x="19656" y="2277"/>
                                    <a:pt x="19648" y="2217"/>
                                    <a:pt x="19640" y="2217"/>
                                  </a:cubicBezTo>
                                  <a:close/>
                                  <a:moveTo>
                                    <a:pt x="19740" y="20641"/>
                                  </a:moveTo>
                                  <a:lnTo>
                                    <a:pt x="19656" y="20641"/>
                                  </a:lnTo>
                                  <a:lnTo>
                                    <a:pt x="19656" y="20012"/>
                                  </a:lnTo>
                                  <a:cubicBezTo>
                                    <a:pt x="19656" y="19952"/>
                                    <a:pt x="19648" y="19892"/>
                                    <a:pt x="19640" y="19892"/>
                                  </a:cubicBezTo>
                                  <a:lnTo>
                                    <a:pt x="19492" y="19892"/>
                                  </a:lnTo>
                                  <a:cubicBezTo>
                                    <a:pt x="19484" y="19892"/>
                                    <a:pt x="19476" y="19952"/>
                                    <a:pt x="19476" y="20012"/>
                                  </a:cubicBezTo>
                                  <a:lnTo>
                                    <a:pt x="19476" y="20641"/>
                                  </a:lnTo>
                                  <a:lnTo>
                                    <a:pt x="19392" y="20641"/>
                                  </a:lnTo>
                                  <a:cubicBezTo>
                                    <a:pt x="19384" y="20641"/>
                                    <a:pt x="19376" y="20701"/>
                                    <a:pt x="19376" y="20761"/>
                                  </a:cubicBezTo>
                                  <a:lnTo>
                                    <a:pt x="19376" y="21600"/>
                                  </a:lnTo>
                                  <a:lnTo>
                                    <a:pt x="19764" y="21600"/>
                                  </a:lnTo>
                                  <a:lnTo>
                                    <a:pt x="19764" y="20761"/>
                                  </a:lnTo>
                                  <a:cubicBezTo>
                                    <a:pt x="19760" y="20701"/>
                                    <a:pt x="19752" y="20641"/>
                                    <a:pt x="19740" y="20641"/>
                                  </a:cubicBezTo>
                                  <a:close/>
                                  <a:moveTo>
                                    <a:pt x="20048" y="5003"/>
                                  </a:moveTo>
                                  <a:lnTo>
                                    <a:pt x="19884" y="5003"/>
                                  </a:lnTo>
                                  <a:cubicBezTo>
                                    <a:pt x="19872" y="5003"/>
                                    <a:pt x="19864" y="5063"/>
                                    <a:pt x="19864" y="5153"/>
                                  </a:cubicBezTo>
                                  <a:lnTo>
                                    <a:pt x="19864" y="5872"/>
                                  </a:lnTo>
                                  <a:lnTo>
                                    <a:pt x="19768" y="5872"/>
                                  </a:lnTo>
                                  <a:cubicBezTo>
                                    <a:pt x="19756" y="5872"/>
                                    <a:pt x="19748" y="5932"/>
                                    <a:pt x="19748" y="6022"/>
                                  </a:cubicBezTo>
                                  <a:lnTo>
                                    <a:pt x="19748" y="6591"/>
                                  </a:lnTo>
                                  <a:lnTo>
                                    <a:pt x="19748" y="6591"/>
                                  </a:lnTo>
                                  <a:lnTo>
                                    <a:pt x="19748" y="7280"/>
                                  </a:lnTo>
                                  <a:cubicBezTo>
                                    <a:pt x="19748" y="7370"/>
                                    <a:pt x="19756" y="7430"/>
                                    <a:pt x="19768" y="7430"/>
                                  </a:cubicBezTo>
                                  <a:lnTo>
                                    <a:pt x="19864" y="7430"/>
                                  </a:lnTo>
                                  <a:lnTo>
                                    <a:pt x="19864" y="8149"/>
                                  </a:lnTo>
                                  <a:cubicBezTo>
                                    <a:pt x="19864" y="8239"/>
                                    <a:pt x="19872" y="8298"/>
                                    <a:pt x="19884" y="8298"/>
                                  </a:cubicBezTo>
                                  <a:lnTo>
                                    <a:pt x="20048" y="8298"/>
                                  </a:lnTo>
                                  <a:cubicBezTo>
                                    <a:pt x="20060" y="8298"/>
                                    <a:pt x="20068" y="8239"/>
                                    <a:pt x="20068" y="8149"/>
                                  </a:cubicBezTo>
                                  <a:lnTo>
                                    <a:pt x="20068" y="7430"/>
                                  </a:lnTo>
                                  <a:lnTo>
                                    <a:pt x="20164" y="7430"/>
                                  </a:lnTo>
                                  <a:cubicBezTo>
                                    <a:pt x="20176" y="7430"/>
                                    <a:pt x="20184" y="7370"/>
                                    <a:pt x="20184" y="7280"/>
                                  </a:cubicBezTo>
                                  <a:lnTo>
                                    <a:pt x="20184" y="5992"/>
                                  </a:lnTo>
                                  <a:cubicBezTo>
                                    <a:pt x="20184" y="5902"/>
                                    <a:pt x="20176" y="5842"/>
                                    <a:pt x="20164" y="5842"/>
                                  </a:cubicBezTo>
                                  <a:lnTo>
                                    <a:pt x="20068" y="5842"/>
                                  </a:lnTo>
                                  <a:lnTo>
                                    <a:pt x="20068" y="5123"/>
                                  </a:lnTo>
                                  <a:cubicBezTo>
                                    <a:pt x="20068" y="5063"/>
                                    <a:pt x="20060" y="5003"/>
                                    <a:pt x="20048" y="5003"/>
                                  </a:cubicBezTo>
                                  <a:close/>
                                  <a:moveTo>
                                    <a:pt x="20460" y="7759"/>
                                  </a:moveTo>
                                  <a:lnTo>
                                    <a:pt x="20276" y="7759"/>
                                  </a:lnTo>
                                  <a:cubicBezTo>
                                    <a:pt x="20264" y="7759"/>
                                    <a:pt x="20256" y="7819"/>
                                    <a:pt x="20256" y="7909"/>
                                  </a:cubicBezTo>
                                  <a:lnTo>
                                    <a:pt x="20256" y="8688"/>
                                  </a:lnTo>
                                  <a:lnTo>
                                    <a:pt x="20152" y="8688"/>
                                  </a:lnTo>
                                  <a:cubicBezTo>
                                    <a:pt x="20140" y="8688"/>
                                    <a:pt x="20132" y="8748"/>
                                    <a:pt x="20132" y="8838"/>
                                  </a:cubicBezTo>
                                  <a:lnTo>
                                    <a:pt x="20132" y="9467"/>
                                  </a:lnTo>
                                  <a:lnTo>
                                    <a:pt x="20132" y="9467"/>
                                  </a:lnTo>
                                  <a:lnTo>
                                    <a:pt x="20132" y="10216"/>
                                  </a:lnTo>
                                  <a:cubicBezTo>
                                    <a:pt x="20132" y="10306"/>
                                    <a:pt x="20140" y="10366"/>
                                    <a:pt x="20152" y="10366"/>
                                  </a:cubicBezTo>
                                  <a:lnTo>
                                    <a:pt x="20256" y="10366"/>
                                  </a:lnTo>
                                  <a:lnTo>
                                    <a:pt x="20256" y="11145"/>
                                  </a:lnTo>
                                  <a:cubicBezTo>
                                    <a:pt x="20256" y="11234"/>
                                    <a:pt x="20264" y="11294"/>
                                    <a:pt x="20276" y="11294"/>
                                  </a:cubicBezTo>
                                  <a:lnTo>
                                    <a:pt x="20460" y="11294"/>
                                  </a:lnTo>
                                  <a:cubicBezTo>
                                    <a:pt x="20472" y="11294"/>
                                    <a:pt x="20480" y="11234"/>
                                    <a:pt x="20480" y="11145"/>
                                  </a:cubicBezTo>
                                  <a:lnTo>
                                    <a:pt x="20480" y="10366"/>
                                  </a:lnTo>
                                  <a:lnTo>
                                    <a:pt x="20584" y="10366"/>
                                  </a:lnTo>
                                  <a:cubicBezTo>
                                    <a:pt x="20596" y="10366"/>
                                    <a:pt x="20604" y="10306"/>
                                    <a:pt x="20604" y="10216"/>
                                  </a:cubicBezTo>
                                  <a:lnTo>
                                    <a:pt x="20604" y="8838"/>
                                  </a:lnTo>
                                  <a:cubicBezTo>
                                    <a:pt x="20604" y="8748"/>
                                    <a:pt x="20596" y="8688"/>
                                    <a:pt x="20584" y="8688"/>
                                  </a:cubicBezTo>
                                  <a:lnTo>
                                    <a:pt x="20480" y="8688"/>
                                  </a:lnTo>
                                  <a:lnTo>
                                    <a:pt x="20480" y="7909"/>
                                  </a:lnTo>
                                  <a:cubicBezTo>
                                    <a:pt x="20480" y="7849"/>
                                    <a:pt x="20472" y="7759"/>
                                    <a:pt x="20460" y="7759"/>
                                  </a:cubicBezTo>
                                  <a:close/>
                                  <a:moveTo>
                                    <a:pt x="20276" y="17256"/>
                                  </a:moveTo>
                                  <a:lnTo>
                                    <a:pt x="20460" y="17256"/>
                                  </a:lnTo>
                                  <a:cubicBezTo>
                                    <a:pt x="20472" y="17256"/>
                                    <a:pt x="20480" y="17196"/>
                                    <a:pt x="20480" y="17106"/>
                                  </a:cubicBezTo>
                                  <a:lnTo>
                                    <a:pt x="20480" y="16327"/>
                                  </a:lnTo>
                                  <a:lnTo>
                                    <a:pt x="20584" y="16327"/>
                                  </a:lnTo>
                                  <a:cubicBezTo>
                                    <a:pt x="20596" y="16327"/>
                                    <a:pt x="20604" y="16267"/>
                                    <a:pt x="20604" y="16178"/>
                                  </a:cubicBezTo>
                                  <a:lnTo>
                                    <a:pt x="20604" y="14799"/>
                                  </a:lnTo>
                                  <a:cubicBezTo>
                                    <a:pt x="20604" y="14710"/>
                                    <a:pt x="20596" y="14650"/>
                                    <a:pt x="20584" y="14650"/>
                                  </a:cubicBezTo>
                                  <a:lnTo>
                                    <a:pt x="20480" y="14650"/>
                                  </a:lnTo>
                                  <a:lnTo>
                                    <a:pt x="20480" y="13871"/>
                                  </a:lnTo>
                                  <a:cubicBezTo>
                                    <a:pt x="20480" y="13781"/>
                                    <a:pt x="20472" y="13721"/>
                                    <a:pt x="20460" y="13721"/>
                                  </a:cubicBezTo>
                                  <a:lnTo>
                                    <a:pt x="20276" y="13721"/>
                                  </a:lnTo>
                                  <a:cubicBezTo>
                                    <a:pt x="20264" y="13721"/>
                                    <a:pt x="20256" y="13781"/>
                                    <a:pt x="20256" y="13871"/>
                                  </a:cubicBezTo>
                                  <a:lnTo>
                                    <a:pt x="20256" y="14650"/>
                                  </a:lnTo>
                                  <a:lnTo>
                                    <a:pt x="20152" y="14650"/>
                                  </a:lnTo>
                                  <a:cubicBezTo>
                                    <a:pt x="20140" y="14650"/>
                                    <a:pt x="20132" y="14710"/>
                                    <a:pt x="20132" y="14799"/>
                                  </a:cubicBezTo>
                                  <a:lnTo>
                                    <a:pt x="20132" y="15429"/>
                                  </a:lnTo>
                                  <a:lnTo>
                                    <a:pt x="20132" y="15429"/>
                                  </a:lnTo>
                                  <a:lnTo>
                                    <a:pt x="20132" y="16178"/>
                                  </a:lnTo>
                                  <a:cubicBezTo>
                                    <a:pt x="20132" y="16267"/>
                                    <a:pt x="20140" y="16327"/>
                                    <a:pt x="20152" y="16327"/>
                                  </a:cubicBezTo>
                                  <a:lnTo>
                                    <a:pt x="20256" y="16327"/>
                                  </a:lnTo>
                                  <a:lnTo>
                                    <a:pt x="20256" y="17106"/>
                                  </a:lnTo>
                                  <a:cubicBezTo>
                                    <a:pt x="20256" y="17166"/>
                                    <a:pt x="20264" y="17256"/>
                                    <a:pt x="20276" y="172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53CEECA" id="Group 26" o:spid="_x0000_s1026" alt="&quot;&quot;" style="position:absolute;margin-left:0;margin-top:0;width:540pt;height:72.7pt;z-index:-251590656;mso-width-percent:1000;mso-position-horizontal:center;mso-position-horizontal-relative:margin;mso-position-vertical:bottom;mso-position-vertical-relative:page;mso-width-percent:1000;mso-width-relative:margin;mso-height-relative:margin" coordsize="68580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">
                  <v:rect id="Rectangle" o:spid="_x0000_s1027" style="position:absolute;top:609;width:68580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" fillcolor="#264d2b [3204]" stroked="f" strokeweight="1pt">
                    <v:stroke miterlimit="4"/>
                    <v:textbox inset="3pt,3pt,3pt,3pt"/>
                  </v:rect>
                  <v:shape id="Shape" o:spid="_x0000_s1028" style="position:absolute;width:68580;height:915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" path="m18904,14889r-68,l18836,14380v,-60,-8,-120,-16,-120l18700,14260v-8,,-16,60,-16,120l18684,14889r-68,c18608,14889,18600,14949,18600,15009r,899c18600,15968,18608,16028,18616,16028r68,l18684,16537v,60,8,120,16,120l18820,16657v8,,16,-60,16,-120l18836,16028r68,c18912,16028,18920,15968,18920,15908r,-899c18916,14919,18912,14889,18904,14889xm18484,6022r-64,l18420,5542v,-60,-4,-90,-12,-90l18300,5452v-8,,-12,30,-12,90l18288,6022r-64,c18216,6022,18212,6052,18212,6111r,809c18212,6980,18216,7010,18224,7010r64,l18288,7490v,59,4,89,12,89l18408,7579v8,,12,-30,12,-89l18420,7010r64,c18492,7010,18496,6980,18496,6920r,-809c18500,6052,18492,6022,18484,6022xm18904,20761r-68,l18836,20252v,-60,-8,-120,-16,-120l18700,20132v-8,,-16,60,-16,120l18684,20761r-68,c18608,20761,18600,20821,18600,20881r,719l18916,21600r,-719c18916,20821,18912,20761,18904,20761xm18904,9017r-68,l18836,8508v,-60,-8,-120,-16,-120l18700,8388v-8,,-16,60,-16,120l18684,9017r-68,c18608,9017,18600,9077,18600,9137r,899c18600,10096,18608,10156,18616,10156r68,l18684,10665v,60,8,120,16,120l18820,10785v8,,16,-60,16,-120l18836,10156r68,c18912,10156,18920,10096,18920,10036r,-899c18916,9047,18912,9017,18904,9017xm18904,3116r-68,l18836,2606v,-60,-8,-119,-16,-119l18700,2487v-8,,-16,59,-16,119l18684,3116r-68,c18608,3116,18600,3176,18600,3236r,898c18600,4194,18608,4254,18616,4254r68,l18684,4763v,60,8,120,16,120l18820,4883v8,,16,-60,16,-120l18836,4254r68,c18912,4254,18920,4194,18920,4134r,-898c18916,3176,18912,3116,18904,3116xm18484,17825r-64,l18420,17346v,-60,-4,-90,-12,-90l18300,17256v-8,,-12,30,-12,90l18288,17825r-64,c18216,17825,18212,17855,18212,17915r,809c18212,18784,18216,18814,18224,18814r64,l18288,19293v,60,4,90,12,90l18408,19383v8,,12,-30,12,-90l18420,18814r64,c18492,18814,18496,18784,18496,18724r,-809c18500,17855,18492,17825,18484,17825xm18484,11893r-64,l18420,11414v,-60,-4,-90,-12,-90l18300,11324v-8,,-12,30,-12,90l18288,11893r-64,c18216,11893,18212,11923,18212,11983r,809c18212,12852,18216,12882,18224,12882r64,l18288,13361v,60,4,90,12,90l18408,13451v8,,12,-30,12,-90l18420,12882r64,c18492,12882,18496,12852,18496,12792r,-809c18500,11923,18492,11893,18484,11893xm18072,14979r-56,l18016,14560v,-60,-4,-90,-12,-90l17908,14470v-8,,-12,30,-12,90l17896,14979r-56,c17832,14979,17828,15009,17828,15069r,719c17828,15848,17832,15878,17840,15878r56,l17896,16297v,60,4,90,12,90l18004,16387v8,,12,-30,12,-90l18016,15878r56,c18080,15878,18084,15848,18084,15788r,-719c18080,15039,18076,14979,18072,14979xm18072,20881r-56,l18016,20462v,-60,-4,-90,-12,-90l17908,20372v-8,,-12,30,-12,90l17896,20881r-56,c17832,20881,17828,20911,17828,20971r,629l18084,21600r,-629c18080,20911,18076,20881,18072,20881xm18072,9107r-56,l18016,8688v,-60,-4,-90,-12,-90l17908,8598v-8,,-12,30,-12,90l17896,9107r-56,c17832,9107,17828,9137,17828,9197r,719c17828,9976,17832,10006,17840,10006r56,l17896,10426v,59,4,89,12,89l18004,10515v8,,12,-30,12,-89l18016,10006r56,c18080,10006,18084,9976,18084,9916r,-719c18080,9137,18076,9107,18072,9107xm19320,11774r-76,l19244,11204v,-59,-8,-119,-16,-119l19096,11085v-8,,-16,60,-16,119l19080,11774r-76,c18996,11774,18988,11834,18988,11893r,1019c18988,12972,18996,13032,19004,13032r76,l19080,13601v,60,8,120,16,120l19232,13721v8,,16,-60,16,-120l19248,13032r76,c19332,13032,19340,12972,19340,12912r,-1019c19336,11834,19328,11774,19320,11774xm18072,3236r-56,l18016,2816v,-60,-4,-90,-12,-90l17908,2726v-8,,-12,30,-12,90l17896,3236r-56,c17832,3236,17828,3265,17828,3325r,719c17828,4104,17832,4134,17840,4134r56,l17896,4554v,60,4,90,12,90l18004,4644v8,,12,-30,12,-90l18016,4134r56,c18080,4134,18084,4104,18084,4044r,-719c18080,3265,18076,3236,18072,3236xm19320,17705r-76,l19244,17136v,-60,-8,-120,-16,-120l19096,17016v-8,,-16,60,-16,120l19080,17705r-76,c18996,17705,18988,17765,18988,17825r,1019c18988,18904,18996,18964,19004,18964r76,l19080,19533v,60,8,120,16,120l19232,19653v8,,16,-60,16,-120l19248,18964r76,c19332,18964,19340,18904,19340,18844r,-1019c19336,17765,19328,17705,19320,17705xm19884,14110r164,c20060,14110,20068,14050,20068,13961r,-719l20164,13242v12,,20,-60,20,-150l20184,11864v,-90,-8,-150,-20,-150l20068,11714r,-719c20068,10905,20060,10845,20048,10845r-164,c19872,10845,19864,10905,19864,10995r,719l19768,11714v-12,,-20,60,-20,150l19748,12433r,l19748,13122v,90,8,150,20,150l19864,13272r,719c19864,14050,19872,14110,19884,14110xm20184,19054r,-1229c20184,17735,20176,17675,20164,17675r-96,l20068,16956v,-89,-8,-149,-20,-149l19884,16807v-12,,-20,60,-20,149l19864,17675r-96,c19756,17675,19748,17735,19748,17825r,569l19748,18394r,689c19748,19173,19756,19233,19768,19233r96,l19864,19952v,90,8,150,20,150l20048,20102v12,,20,-60,20,-150l20068,19233r96,c20172,19203,20184,19143,20184,19054xm19368,10126v,60,8,120,16,120l19468,10246r,629c19468,10935,19476,10995,19484,10995r148,c19640,10995,19648,10935,19648,10875r,-629l19732,10246v8,,16,-60,16,-120l19748,9017v,-59,-8,-119,-16,-119l19656,8898r,-629c19656,8209,19648,8149,19640,8149r-148,c19484,8149,19476,8209,19476,8269r,629l19392,8898v-8,,-16,60,-16,119l19376,10126r-8,xm19368,15998v,60,8,120,16,120l19468,16118r,629c19468,16807,19476,16867,19484,16867r148,c19640,16867,19648,16807,19648,16747r,-629l19732,16118v8,,16,-60,16,-120l19748,14889v,-60,-8,-120,-16,-120l19656,14769r,-629c19656,14080,19648,14021,19640,14021r-148,c19484,14021,19476,14080,19476,14140r,629l19392,14769v-8,,-16,60,-16,120l19376,15998r-8,xm,l,2127r19864,l19864,2277v,90,8,150,20,150l20048,2427v12,,20,-60,20,-150l20068,2127r188,l20256,2846r-104,c20140,2846,20132,2906,20132,2996r,629l20132,3625r,749c20132,4464,20140,4524,20152,4524r104,l20256,5303v,89,8,149,20,149l20460,5452v12,,20,-60,20,-149l20480,4524r104,c20596,4524,20604,4464,20604,4374r,-1378c20604,2906,20596,2846,20584,2846r-104,l20480,2127r164,l20644,2636v,90,12,180,24,180l20872,2816v,,4,,4,c20876,2816,20876,2846,20876,2846r,1708c20876,4673,20888,4763,20904,4763r132,l21036,5752v,120,12,210,28,210l21248,5962r,1438l21064,7400v-8,,-16,30,-20,90l21044,6022v,-90,-12,-180,-24,-180l20896,5842r,-869c20896,4883,20884,4793,20872,4793r-204,c20656,4793,20644,4883,20644,4973r,869l20528,5842v-12,,-24,90,-24,180l20504,7549v,90,12,180,24,180l20644,7729r,869c20644,8688,20656,8778,20668,8778r204,c20872,8778,20876,8778,20876,8778r,1677c20876,10575,20888,10665,20904,10665r132,l21036,11654v,120,12,209,28,209l21248,11863r,1438l21064,13301v-8,,-16,30,-20,90l21044,11923v,-89,-12,-179,-24,-179l20896,11744r,-959c20896,10695,20884,10605,20872,10605r-204,c20656,10605,20644,10695,20644,10785r,869l20528,11654v-12,,-24,90,-24,180l20504,13361v,90,12,180,24,180l20644,13541r,869c20644,14500,20656,14590,20668,14590r204,c20872,14590,20876,14590,20876,14590r,1677c20876,16387,20888,16477,20904,16477r132,l21036,17466v,120,12,209,28,209l21248,17675r,1438l21064,19113v-8,,-16,30,-20,90l21044,17675v,-89,-12,-179,-24,-179l20896,17496r,-869c20896,16537,20884,16447,20872,16447r-204,c20656,16447,20644,16537,20644,16627r,869l20528,17496v-12,,-24,90,-24,179l20504,19203v,90,12,180,24,180l20644,19383r,869c20644,20342,20656,20432,20668,20432r204,c20872,20432,20876,20432,20876,20432v,,,30,,30l20876,21570r596,l21472,20881r128,l21600,15938r-128,l21472,15039r128,l21600,10096r-128,l21472,9167r128,l21600,4224r-128,l21472,3236r128,l21600,2097r,l21600,,,xm21032,2636r-132,c20896,2636,20896,2636,20892,2636v,,,-30,,-30l20892,2097r136,l21028,2636r4,xm21032,8508r-132,c20896,8508,20896,8508,20896,8508r,-839l21012,7669v8,,16,-30,20,-90l21032,8508xm21032,14410r-132,c20896,14410,20896,14410,20896,14410r,-839l21012,13571v8,,16,-30,20,-90l21032,14410xm21032,20282r-132,c20896,20282,20896,20282,20892,20282v,,,-30,,-30l20892,19383r116,c21016,19383,21024,19353,21028,19293r,989l21032,20282xm21420,20282r-108,l21312,19623r108,l21420,20282xm21420,17286r-108,l21312,16507r108,l21420,17286xm21420,14410r-108,l21312,13781r108,l21420,14410xm21420,11444r-108,l21312,10605r108,l21420,11444xm21420,8508r-108,l21312,7879r108,l21420,8508xm21420,5572r-108,l21312,4733r108,l21420,5572xm21420,2636r-108,l21312,2127r108,l21420,2636xm19320,5902r-76,l19244,5333v,-60,-8,-120,-16,-120l19096,5213v-8,,-16,60,-16,120l19080,5902r-76,c18996,5902,18988,5962,18988,6022r,1018c18988,7100,18996,7160,19004,7160r76,l19080,7729v,60,8,120,16,120l19232,7849v8,,16,-60,16,-120l19248,7160r76,c19332,7160,19340,7100,19340,7040r,-1018c19336,5932,19328,5902,19320,5902xm20588,20462r-104,l20484,19683v,-90,-8,-150,-20,-150l20280,19533v-12,,-20,60,-20,150l20260,20462r-104,c20144,20462,20136,20521,20136,20611r,629l20136,21240r,330l20616,21570r,-959c20608,20551,20600,20462,20588,20462xm19640,2217r-148,c19484,2217,19476,2277,19476,2337r,629l19392,2966v-8,,-16,60,-16,120l19376,4194v,60,8,120,16,120l19476,4314r,629c19476,5003,19484,5063,19492,5063r148,c19648,5063,19656,5003,19656,4943r,-629l19740,4314v8,,16,-60,16,-120l19756,3086v,-60,-8,-120,-16,-120l19656,2966r,-629c19656,2277,19648,2217,19640,2217xm19740,20641r-84,l19656,20012v,-60,-8,-120,-16,-120l19492,19892v-8,,-16,60,-16,120l19476,20641r-84,c19384,20641,19376,20701,19376,20761r,839l19764,21600r,-839c19760,20701,19752,20641,19740,20641xm20048,5003r-164,c19872,5003,19864,5063,19864,5153r,719l19768,5872v-12,,-20,60,-20,150l19748,6591r,l19748,7280v,90,8,150,20,150l19864,7430r,719c19864,8239,19872,8298,19884,8298r164,c20060,8298,20068,8239,20068,8149r,-719l20164,7430v12,,20,-60,20,-150l20184,5992v,-90,-8,-150,-20,-150l20068,5842r,-719c20068,5063,20060,5003,20048,5003xm20460,7759r-184,c20264,7759,20256,7819,20256,7909r,779l20152,8688v-12,,-20,60,-20,150l20132,9467r,l20132,10216v,90,8,150,20,150l20256,10366r,779c20256,11234,20264,11294,20276,11294r184,c20472,11294,20480,11234,20480,11145r,-779l20584,10366v12,,20,-60,20,-150l20604,8838v,-90,-8,-150,-20,-150l20480,8688r,-779c20480,7849,20472,7759,20460,7759xm20276,17256r184,c20472,17256,20480,17196,20480,17106r,-779l20584,16327v12,,20,-60,20,-149l20604,14799v,-89,-8,-149,-20,-149l20480,14650r,-779c20480,13781,20472,13721,20460,13721r-184,c20264,13721,20256,13781,20256,13871r,779l20152,14650v-12,,-20,60,-20,149l20132,15429r,l20132,16178v,89,8,149,20,149l20256,16327r,779c20256,17166,20264,17256,20276,17256xe" fillcolor="#60b966 [3205]" stroked="f" strokeweight="1pt">
                    <v:stroke miterlimit="4" joinstyle="miter"/>
                    <v:path arrowok="t" o:extrusionok="f" o:connecttype="custom" o:connectlocs="3429000,457835;3429000,457835;3429000,457835;3429000,457835" o:connectangles="0,90,180,270"/>
                  </v:shape>
                  <w10:wrap anchorx="margin" anchory="page"/>
                </v:group>
              </w:pict>
            </mc:Fallback>
          </mc:AlternateContent>
        </w:r>
        <w:r w:rsidR="005235DF">
          <w:fldChar w:fldCharType="begin"/>
        </w:r>
        <w:r w:rsidR="005235DF">
          <w:instrText xml:space="preserve"> PAGE   \* MERGEFORMAT </w:instrText>
        </w:r>
        <w:r w:rsidR="005235DF">
          <w:fldChar w:fldCharType="separate"/>
        </w:r>
        <w:r w:rsidR="005235DF">
          <w:rPr>
            <w:noProof/>
          </w:rPr>
          <w:t>16</w:t>
        </w:r>
        <w:r w:rsidR="005235D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0D89" w14:textId="77777777" w:rsidR="0003355D" w:rsidRDefault="0003355D" w:rsidP="008F1194">
      <w:pPr>
        <w:spacing w:after="0" w:line="240" w:lineRule="auto"/>
      </w:pPr>
      <w:r>
        <w:separator/>
      </w:r>
    </w:p>
  </w:footnote>
  <w:footnote w:type="continuationSeparator" w:id="0">
    <w:p w14:paraId="1723DA51" w14:textId="77777777" w:rsidR="0003355D" w:rsidRDefault="0003355D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48A06" w14:textId="0267FD56" w:rsidR="005235DF" w:rsidRPr="00495014" w:rsidRDefault="00C6487D" w:rsidP="00B17E13">
    <w:pPr>
      <w:pStyle w:val="Header"/>
      <w:ind w:right="27"/>
      <w:jc w:val="right"/>
    </w:pPr>
    <w:r w:rsidRPr="00495014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74807335" wp14:editId="1CF119E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58000" cy="904875"/>
              <wp:effectExtent l="0" t="0" r="0" b="9525"/>
              <wp:wrapNone/>
              <wp:docPr id="45" name="Group 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05256"/>
                        <a:chOff x="0" y="0"/>
                        <a:chExt cx="6858000" cy="909321"/>
                      </a:xfrm>
                    </wpg:grpSpPr>
                    <wps:wsp>
                      <wps:cNvPr id="52" name="Shape"/>
                      <wps:cNvSpPr/>
                      <wps:spPr>
                        <a:xfrm>
                          <a:off x="0" y="0"/>
                          <a:ext cx="38544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txbx>
                        <w:txbxContent>
                          <w:p w14:paraId="7A4AA4BA" w14:textId="3146CDF2" w:rsidR="00C6487D" w:rsidRPr="008B2862" w:rsidRDefault="00F150E9" w:rsidP="008B2862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26"/>
                              </w:rPr>
                              <w:t>Immunization Clinic Kit</w:t>
                            </w:r>
                          </w:p>
                        </w:txbxContent>
                      </wps:txbx>
                      <wps:bodyPr lIns="38100" tIns="38100" rIns="38100" bIns="38100" anchor="ctr"/>
                    </wps:wsp>
                    <wps:wsp>
                      <wps:cNvPr id="53" name="Rectangle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ctangle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807335" id="Group 45" o:spid="_x0000_s1026" alt="&quot;&quot;" style="position:absolute;left:0;text-align:left;margin-left:0;margin-top:0;width:540pt;height:71.25pt;z-index:251729920;mso-width-percent:1000;mso-position-horizontal:center;mso-position-horizontal-relative:page;mso-position-vertical:top;mso-position-vertical-relative:page;mso-width-percent:1000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">
              <v:shape id="Shape" o:spid="_x0000_s1027" style="position:absolute;width:38544;height:8280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" adj="-11796480,,5400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166,8706,,6015,r,1557c6015,1756,6070,1921,6135,1921xm8399,5267r,2816c8399,8249,8443,8415,8509,8415r536,l9045,10038v,166,43,331,109,331l10084,10369v54,,109,-132,109,-331l10193,8415r536,c10784,8415,10838,8282,10838,8083r,-1258l10838,6825r,-1558c10838,5102,10795,4936,10729,4936r-536,l10193,3346v,-166,-44,-331,-109,-331l9154,3015v-55,,-109,132,-109,331l9045,4936r-536,c8454,4936,8399,5069,8399,5267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3483r,-1722c8706,11562,8651,11396,8585,11396r-590,l7995,9607v,-198,-55,-364,-121,-364l6846,9243v-65,,-120,166,-120,364l6726,11396r-591,c6070,11396,6015,11562,6015,11761r,3114c6015,15074,6070,15239,6135,15239r591,l6726,17028v,199,55,365,120,365l7874,17393v66,,121,-166,121,-365l7995,15239r590,c8651,15239,8706,15074,8706,14875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20109r,-1557c10827,18387,10773,18221,10718,1822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d8d8d8 [2732]" stroked="f" strokeweight="1pt">
                <v:stroke miterlimit="4" joinstyle="miter"/>
                <v:formulas/>
                <v:path arrowok="t" o:extrusionok="f" o:connecttype="custom" o:connectlocs="1927225,414021;1927225,414021;1927225,414021;1927225,414021" o:connectangles="0,90,180,270" textboxrect="0,0,21600,21600"/>
                <v:textbox inset="3pt,3pt,3pt,3pt">
                  <w:txbxContent>
                    <w:p w14:paraId="7A4AA4BA" w14:textId="3146CDF2" w:rsidR="00C6487D" w:rsidRPr="008B2862" w:rsidRDefault="00F150E9" w:rsidP="008B2862">
                      <w:pPr>
                        <w:pStyle w:val="Heading1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26"/>
                        </w:rPr>
                        <w:t>Immunization Clinic Kit</w:t>
                      </w:r>
                    </w:p>
                  </w:txbxContent>
                </v:textbox>
              </v:shape>
              <v:rect id="Rectangle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" fillcolor="#264d2b [3204]" stroked="f" strokeweight="1pt">
                <v:stroke miterlimit="4"/>
                <v:textbox inset="3pt,3pt,3pt,3pt"/>
              </v:rect>
              <v:rect id="Rectangle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 w:rsidRPr="00C6487D">
      <w:rPr>
        <w:noProof/>
      </w:rPr>
      <w:drawing>
        <wp:anchor distT="0" distB="0" distL="114300" distR="114300" simplePos="0" relativeHeight="251736064" behindDoc="0" locked="0" layoutInCell="1" allowOverlap="1" wp14:anchorId="3A45A989" wp14:editId="3CD0EC9B">
          <wp:simplePos x="0" y="0"/>
          <wp:positionH relativeFrom="column">
            <wp:posOffset>4108450</wp:posOffset>
          </wp:positionH>
          <wp:positionV relativeFrom="paragraph">
            <wp:posOffset>-356870</wp:posOffset>
          </wp:positionV>
          <wp:extent cx="2838450" cy="927100"/>
          <wp:effectExtent l="0" t="0" r="0" b="0"/>
          <wp:wrapNone/>
          <wp:docPr id="1025681682" name="Picture 5" descr="A black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681682" name="Picture 5" descr="A black and yellow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487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5B0"/>
    <w:multiLevelType w:val="hybridMultilevel"/>
    <w:tmpl w:val="08866F0C"/>
    <w:lvl w:ilvl="0" w:tplc="87869B7E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A1281CDC"/>
    <w:lvl w:ilvl="0" w:tplc="AEA2F03A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AF7"/>
    <w:multiLevelType w:val="multilevel"/>
    <w:tmpl w:val="929C0FC4"/>
    <w:styleLink w:val="BullettedList"/>
    <w:lvl w:ilvl="0">
      <w:start w:val="1"/>
      <w:numFmt w:val="bullet"/>
      <w:pStyle w:val="Bullet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2A46128"/>
    <w:lvl w:ilvl="0" w:tplc="94AE65E6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20941740"/>
    <w:lvl w:ilvl="0" w:tplc="5F42D17E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49D7"/>
    <w:multiLevelType w:val="multilevel"/>
    <w:tmpl w:val="F3F2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10A8A"/>
    <w:multiLevelType w:val="multilevel"/>
    <w:tmpl w:val="091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F1516"/>
    <w:multiLevelType w:val="multilevel"/>
    <w:tmpl w:val="665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C7D"/>
    <w:multiLevelType w:val="multilevel"/>
    <w:tmpl w:val="B36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C2293"/>
    <w:multiLevelType w:val="multilevel"/>
    <w:tmpl w:val="5144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5600EF"/>
    <w:multiLevelType w:val="multilevel"/>
    <w:tmpl w:val="F5EE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16113E"/>
    <w:multiLevelType w:val="multilevel"/>
    <w:tmpl w:val="93720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6158E"/>
    <w:multiLevelType w:val="multilevel"/>
    <w:tmpl w:val="2430A412"/>
    <w:styleLink w:val="NumberedList"/>
    <w:lvl w:ilvl="0">
      <w:start w:val="1"/>
      <w:numFmt w:val="decimal"/>
      <w:pStyle w:val="Number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13" w15:restartNumberingAfterBreak="0">
    <w:nsid w:val="65220C9B"/>
    <w:multiLevelType w:val="multilevel"/>
    <w:tmpl w:val="6FE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73211349"/>
    <w:multiLevelType w:val="multilevel"/>
    <w:tmpl w:val="107C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6853FD"/>
    <w:multiLevelType w:val="multilevel"/>
    <w:tmpl w:val="9B42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E2B68"/>
    <w:multiLevelType w:val="multilevel"/>
    <w:tmpl w:val="FBFE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61099">
    <w:abstractNumId w:val="3"/>
  </w:num>
  <w:num w:numId="2" w16cid:durableId="1695307442">
    <w:abstractNumId w:val="4"/>
  </w:num>
  <w:num w:numId="3" w16cid:durableId="1026952754">
    <w:abstractNumId w:val="1"/>
  </w:num>
  <w:num w:numId="4" w16cid:durableId="1625454610">
    <w:abstractNumId w:val="0"/>
  </w:num>
  <w:num w:numId="5" w16cid:durableId="863439422">
    <w:abstractNumId w:val="2"/>
  </w:num>
  <w:num w:numId="6" w16cid:durableId="660474099">
    <w:abstractNumId w:val="12"/>
  </w:num>
  <w:num w:numId="7" w16cid:durableId="1870603041">
    <w:abstractNumId w:val="11"/>
  </w:num>
  <w:num w:numId="8" w16cid:durableId="811295243">
    <w:abstractNumId w:val="13"/>
  </w:num>
  <w:num w:numId="9" w16cid:durableId="874460204">
    <w:abstractNumId w:val="15"/>
  </w:num>
  <w:num w:numId="10" w16cid:durableId="1813984954">
    <w:abstractNumId w:val="16"/>
  </w:num>
  <w:num w:numId="11" w16cid:durableId="1966809279">
    <w:abstractNumId w:val="9"/>
  </w:num>
  <w:num w:numId="12" w16cid:durableId="1505974455">
    <w:abstractNumId w:val="10"/>
  </w:num>
  <w:num w:numId="13" w16cid:durableId="827210852">
    <w:abstractNumId w:val="8"/>
  </w:num>
  <w:num w:numId="14" w16cid:durableId="1146357310">
    <w:abstractNumId w:val="17"/>
  </w:num>
  <w:num w:numId="15" w16cid:durableId="425879626">
    <w:abstractNumId w:val="5"/>
  </w:num>
  <w:num w:numId="16" w16cid:durableId="888878694">
    <w:abstractNumId w:val="6"/>
  </w:num>
  <w:num w:numId="17" w16cid:durableId="559171401">
    <w:abstractNumId w:val="7"/>
  </w:num>
  <w:num w:numId="18" w16cid:durableId="4577240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C0"/>
    <w:rsid w:val="00003B75"/>
    <w:rsid w:val="000048CB"/>
    <w:rsid w:val="00007C26"/>
    <w:rsid w:val="0002674F"/>
    <w:rsid w:val="0003355D"/>
    <w:rsid w:val="000446E1"/>
    <w:rsid w:val="00061AD5"/>
    <w:rsid w:val="000656AE"/>
    <w:rsid w:val="000A7CCA"/>
    <w:rsid w:val="000D5219"/>
    <w:rsid w:val="000F0B18"/>
    <w:rsid w:val="000F6C90"/>
    <w:rsid w:val="0011677C"/>
    <w:rsid w:val="00121CCF"/>
    <w:rsid w:val="00123565"/>
    <w:rsid w:val="00127D78"/>
    <w:rsid w:val="001327F4"/>
    <w:rsid w:val="00135DEF"/>
    <w:rsid w:val="0014729A"/>
    <w:rsid w:val="00174F40"/>
    <w:rsid w:val="001900D7"/>
    <w:rsid w:val="00191D63"/>
    <w:rsid w:val="00191DD0"/>
    <w:rsid w:val="00193F0D"/>
    <w:rsid w:val="00194685"/>
    <w:rsid w:val="001A2376"/>
    <w:rsid w:val="001A3F3A"/>
    <w:rsid w:val="001D5B2D"/>
    <w:rsid w:val="001D7E33"/>
    <w:rsid w:val="001E6CEB"/>
    <w:rsid w:val="00201773"/>
    <w:rsid w:val="00213709"/>
    <w:rsid w:val="00233C92"/>
    <w:rsid w:val="0024119E"/>
    <w:rsid w:val="00241A86"/>
    <w:rsid w:val="00276F32"/>
    <w:rsid w:val="00277281"/>
    <w:rsid w:val="002860D1"/>
    <w:rsid w:val="0029115B"/>
    <w:rsid w:val="002911E1"/>
    <w:rsid w:val="00297A58"/>
    <w:rsid w:val="002B0F79"/>
    <w:rsid w:val="002C5CC0"/>
    <w:rsid w:val="002E406F"/>
    <w:rsid w:val="00311990"/>
    <w:rsid w:val="003177A5"/>
    <w:rsid w:val="00325DA0"/>
    <w:rsid w:val="003320D6"/>
    <w:rsid w:val="00352790"/>
    <w:rsid w:val="00377792"/>
    <w:rsid w:val="00391A7B"/>
    <w:rsid w:val="00404562"/>
    <w:rsid w:val="004120C2"/>
    <w:rsid w:val="00425C02"/>
    <w:rsid w:val="00435F2E"/>
    <w:rsid w:val="00436C33"/>
    <w:rsid w:val="00450BBB"/>
    <w:rsid w:val="00495014"/>
    <w:rsid w:val="004A09FC"/>
    <w:rsid w:val="004C32B5"/>
    <w:rsid w:val="004C595B"/>
    <w:rsid w:val="004D00EE"/>
    <w:rsid w:val="004D131D"/>
    <w:rsid w:val="004E2FE1"/>
    <w:rsid w:val="00502E99"/>
    <w:rsid w:val="0050308A"/>
    <w:rsid w:val="00513443"/>
    <w:rsid w:val="00522168"/>
    <w:rsid w:val="005235DF"/>
    <w:rsid w:val="00541367"/>
    <w:rsid w:val="005426A5"/>
    <w:rsid w:val="00545E74"/>
    <w:rsid w:val="00585480"/>
    <w:rsid w:val="005B45F0"/>
    <w:rsid w:val="005C1710"/>
    <w:rsid w:val="005C6747"/>
    <w:rsid w:val="005D3ADE"/>
    <w:rsid w:val="005E14D5"/>
    <w:rsid w:val="005E6AAF"/>
    <w:rsid w:val="00631541"/>
    <w:rsid w:val="00663A5E"/>
    <w:rsid w:val="0067461F"/>
    <w:rsid w:val="006841A3"/>
    <w:rsid w:val="006A4307"/>
    <w:rsid w:val="006B2F2B"/>
    <w:rsid w:val="00701D7A"/>
    <w:rsid w:val="00714A9A"/>
    <w:rsid w:val="007237D4"/>
    <w:rsid w:val="00743D10"/>
    <w:rsid w:val="00751BCB"/>
    <w:rsid w:val="007630F2"/>
    <w:rsid w:val="007707EE"/>
    <w:rsid w:val="007820AA"/>
    <w:rsid w:val="00792405"/>
    <w:rsid w:val="007A3E5A"/>
    <w:rsid w:val="007A4B7E"/>
    <w:rsid w:val="007B6B58"/>
    <w:rsid w:val="007C5A6C"/>
    <w:rsid w:val="007D34D0"/>
    <w:rsid w:val="007E3455"/>
    <w:rsid w:val="007F1E4B"/>
    <w:rsid w:val="007F3CE4"/>
    <w:rsid w:val="007F3D82"/>
    <w:rsid w:val="00803C56"/>
    <w:rsid w:val="0080551C"/>
    <w:rsid w:val="00824D55"/>
    <w:rsid w:val="00825C8A"/>
    <w:rsid w:val="00827E86"/>
    <w:rsid w:val="00847081"/>
    <w:rsid w:val="00852BBD"/>
    <w:rsid w:val="008553BB"/>
    <w:rsid w:val="0088045F"/>
    <w:rsid w:val="008A4365"/>
    <w:rsid w:val="008A60B8"/>
    <w:rsid w:val="008A6ABB"/>
    <w:rsid w:val="008B2862"/>
    <w:rsid w:val="008F1194"/>
    <w:rsid w:val="009128D7"/>
    <w:rsid w:val="009210EA"/>
    <w:rsid w:val="0092600A"/>
    <w:rsid w:val="009358CF"/>
    <w:rsid w:val="00935DD1"/>
    <w:rsid w:val="00945B9D"/>
    <w:rsid w:val="009544F4"/>
    <w:rsid w:val="00974A50"/>
    <w:rsid w:val="009C0094"/>
    <w:rsid w:val="009C31D9"/>
    <w:rsid w:val="009E4B73"/>
    <w:rsid w:val="009F74A7"/>
    <w:rsid w:val="00A119C5"/>
    <w:rsid w:val="00A1430A"/>
    <w:rsid w:val="00A22F8A"/>
    <w:rsid w:val="00A4190C"/>
    <w:rsid w:val="00A43F3A"/>
    <w:rsid w:val="00A56AE2"/>
    <w:rsid w:val="00A72F59"/>
    <w:rsid w:val="00A9160B"/>
    <w:rsid w:val="00A95895"/>
    <w:rsid w:val="00AB78D1"/>
    <w:rsid w:val="00AC11E8"/>
    <w:rsid w:val="00AD36A4"/>
    <w:rsid w:val="00B012AE"/>
    <w:rsid w:val="00B04624"/>
    <w:rsid w:val="00B05BBE"/>
    <w:rsid w:val="00B17E13"/>
    <w:rsid w:val="00B6591A"/>
    <w:rsid w:val="00B86DBD"/>
    <w:rsid w:val="00B91A00"/>
    <w:rsid w:val="00BB17E0"/>
    <w:rsid w:val="00BB2437"/>
    <w:rsid w:val="00BB647D"/>
    <w:rsid w:val="00BD6B67"/>
    <w:rsid w:val="00C026D3"/>
    <w:rsid w:val="00C05BBB"/>
    <w:rsid w:val="00C328F5"/>
    <w:rsid w:val="00C56DC6"/>
    <w:rsid w:val="00C56DCA"/>
    <w:rsid w:val="00C6487D"/>
    <w:rsid w:val="00C719A5"/>
    <w:rsid w:val="00CA3BE4"/>
    <w:rsid w:val="00CE03B5"/>
    <w:rsid w:val="00CE3304"/>
    <w:rsid w:val="00CF7269"/>
    <w:rsid w:val="00D06101"/>
    <w:rsid w:val="00D073F1"/>
    <w:rsid w:val="00D11E77"/>
    <w:rsid w:val="00D237A2"/>
    <w:rsid w:val="00D30F4A"/>
    <w:rsid w:val="00D50E05"/>
    <w:rsid w:val="00D5153F"/>
    <w:rsid w:val="00D71C9E"/>
    <w:rsid w:val="00DD1468"/>
    <w:rsid w:val="00DD2790"/>
    <w:rsid w:val="00DF21FF"/>
    <w:rsid w:val="00DF5141"/>
    <w:rsid w:val="00E153B8"/>
    <w:rsid w:val="00E231A0"/>
    <w:rsid w:val="00E23B8F"/>
    <w:rsid w:val="00E24036"/>
    <w:rsid w:val="00E25BC6"/>
    <w:rsid w:val="00E61D53"/>
    <w:rsid w:val="00E6596E"/>
    <w:rsid w:val="00E667B3"/>
    <w:rsid w:val="00E82221"/>
    <w:rsid w:val="00EA1406"/>
    <w:rsid w:val="00EA5FA7"/>
    <w:rsid w:val="00ED352D"/>
    <w:rsid w:val="00ED77F4"/>
    <w:rsid w:val="00EF043F"/>
    <w:rsid w:val="00EF627F"/>
    <w:rsid w:val="00F01696"/>
    <w:rsid w:val="00F150E9"/>
    <w:rsid w:val="00F26EB3"/>
    <w:rsid w:val="00F6200A"/>
    <w:rsid w:val="00F81CC4"/>
    <w:rsid w:val="00F823AD"/>
    <w:rsid w:val="00F90CA2"/>
    <w:rsid w:val="00F94789"/>
    <w:rsid w:val="00FA27A5"/>
    <w:rsid w:val="00FA61CB"/>
    <w:rsid w:val="00FB1147"/>
    <w:rsid w:val="00FB13F4"/>
    <w:rsid w:val="00FB6417"/>
    <w:rsid w:val="00FC6307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E9CC"/>
  <w15:chartTrackingRefBased/>
  <w15:docId w15:val="{0EC52AE9-8FFD-423C-97A7-ABF2736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A7"/>
  </w:style>
  <w:style w:type="paragraph" w:styleId="Heading1">
    <w:name w:val="heading 1"/>
    <w:basedOn w:val="Normal"/>
    <w:next w:val="Normal"/>
    <w:link w:val="Heading1Char"/>
    <w:uiPriority w:val="9"/>
    <w:qFormat/>
    <w:rsid w:val="009F74A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4A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4A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4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4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4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4A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4A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4A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4A7"/>
    <w:rPr>
      <w:rFonts w:asciiTheme="majorHAnsi" w:eastAsiaTheme="majorEastAsia" w:hAnsiTheme="majorHAnsi" w:cstheme="majorBidi"/>
      <w:cap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rsid w:val="009544F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4F4"/>
    <w:rPr>
      <w:rFonts w:cs="Times New Roman (Body CS)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44F4"/>
    <w:rPr>
      <w:rFonts w:cs="Times New Roman (Body CS)"/>
      <w:color w:val="FFFFFF" w:themeColor="background1"/>
    </w:r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rsid w:val="009F74A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2"/>
    <w:rsid w:val="009F74A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4A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74A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Bullets">
    <w:name w:val="Bullets"/>
    <w:basedOn w:val="Normal"/>
    <w:next w:val="Normal"/>
    <w:uiPriority w:val="12"/>
    <w:rsid w:val="00123565"/>
    <w:pPr>
      <w:numPr>
        <w:numId w:val="5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Strong">
    <w:name w:val="Strong"/>
    <w:basedOn w:val="DefaultParagraphFont"/>
    <w:uiPriority w:val="22"/>
    <w:qFormat/>
    <w:rsid w:val="009F74A7"/>
    <w:rPr>
      <w:b/>
      <w:bCs/>
    </w:rPr>
  </w:style>
  <w:style w:type="paragraph" w:customStyle="1" w:styleId="Numbers">
    <w:name w:val="Numbers"/>
    <w:basedOn w:val="Normal"/>
    <w:next w:val="Normal"/>
    <w:uiPriority w:val="13"/>
    <w:rsid w:val="00123565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9F74A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F74A7"/>
    <w:rPr>
      <w:rFonts w:asciiTheme="majorHAnsi" w:eastAsiaTheme="majorEastAsia" w:hAnsiTheme="majorHAnsi" w:cstheme="majorBidi"/>
      <w:sz w:val="25"/>
      <w:szCs w:val="25"/>
    </w:rPr>
  </w:style>
  <w:style w:type="paragraph" w:customStyle="1" w:styleId="TableText">
    <w:name w:val="Table Text"/>
    <w:basedOn w:val="Normal"/>
    <w:next w:val="Normal"/>
    <w:link w:val="TableTextChar"/>
    <w:uiPriority w:val="17"/>
    <w:rsid w:val="00CF7269"/>
    <w:pPr>
      <w:spacing w:after="0" w:line="240" w:lineRule="auto"/>
    </w:pPr>
    <w:rPr>
      <w:sz w:val="16"/>
    </w:rPr>
  </w:style>
  <w:style w:type="paragraph" w:customStyle="1" w:styleId="Graphheading1">
    <w:name w:val="Graph heading 1"/>
    <w:basedOn w:val="Normal"/>
    <w:uiPriority w:val="15"/>
    <w:rsid w:val="007A3E5A"/>
    <w:pPr>
      <w:spacing w:before="120" w:after="60" w:line="240" w:lineRule="auto"/>
    </w:pPr>
    <w:rPr>
      <w:b/>
      <w:color w:val="264D2B" w:themeColor="accent1"/>
      <w:sz w:val="24"/>
    </w:rPr>
  </w:style>
  <w:style w:type="paragraph" w:customStyle="1" w:styleId="Graphbullet">
    <w:name w:val="Graph bullet"/>
    <w:basedOn w:val="Normal"/>
    <w:uiPriority w:val="16"/>
    <w:rsid w:val="007A3E5A"/>
    <w:pPr>
      <w:numPr>
        <w:numId w:val="1"/>
      </w:numPr>
      <w:spacing w:after="0" w:line="216" w:lineRule="auto"/>
      <w:ind w:left="284" w:hanging="284"/>
    </w:pPr>
    <w:rPr>
      <w:color w:val="595959" w:themeColor="text1" w:themeTint="A6"/>
      <w:sz w:val="20"/>
    </w:rPr>
  </w:style>
  <w:style w:type="paragraph" w:customStyle="1" w:styleId="Graphheading2">
    <w:name w:val="Graph heading 2"/>
    <w:basedOn w:val="Normal"/>
    <w:uiPriority w:val="15"/>
    <w:rsid w:val="000F0B18"/>
    <w:pPr>
      <w:spacing w:before="120" w:after="60" w:line="240" w:lineRule="auto"/>
    </w:pPr>
    <w:rPr>
      <w:b/>
      <w:color w:val="2B612E" w:themeColor="accent2" w:themeShade="80"/>
      <w:sz w:val="24"/>
    </w:rPr>
  </w:style>
  <w:style w:type="paragraph" w:customStyle="1" w:styleId="Graphbullet2">
    <w:name w:val="Graph bullet 2"/>
    <w:basedOn w:val="Normal"/>
    <w:uiPriority w:val="16"/>
    <w:rsid w:val="007A3E5A"/>
    <w:pPr>
      <w:numPr>
        <w:numId w:val="2"/>
      </w:numPr>
      <w:spacing w:after="0" w:line="216" w:lineRule="auto"/>
      <w:ind w:left="284" w:hanging="284"/>
    </w:pPr>
    <w:rPr>
      <w:color w:val="595959" w:themeColor="text1" w:themeTint="A6"/>
      <w:sz w:val="20"/>
    </w:rPr>
  </w:style>
  <w:style w:type="paragraph" w:customStyle="1" w:styleId="Graphheading3">
    <w:name w:val="Graph heading 3"/>
    <w:basedOn w:val="Normal"/>
    <w:uiPriority w:val="15"/>
    <w:rsid w:val="000F0B18"/>
    <w:pPr>
      <w:spacing w:before="120" w:after="60" w:line="240" w:lineRule="auto"/>
    </w:pPr>
    <w:rPr>
      <w:b/>
      <w:color w:val="595959" w:themeColor="text1" w:themeTint="A6"/>
      <w:sz w:val="24"/>
    </w:rPr>
  </w:style>
  <w:style w:type="paragraph" w:customStyle="1" w:styleId="Graphbullet3">
    <w:name w:val="Graph bullet 3"/>
    <w:basedOn w:val="Normal"/>
    <w:uiPriority w:val="16"/>
    <w:rsid w:val="007A3E5A"/>
    <w:pPr>
      <w:numPr>
        <w:numId w:val="3"/>
      </w:numPr>
      <w:spacing w:after="0" w:line="216" w:lineRule="auto"/>
      <w:ind w:left="284" w:hanging="284"/>
    </w:pPr>
    <w:rPr>
      <w:color w:val="595959" w:themeColor="text1" w:themeTint="A6"/>
      <w:sz w:val="20"/>
    </w:rPr>
  </w:style>
  <w:style w:type="paragraph" w:customStyle="1" w:styleId="Graphheading4">
    <w:name w:val="Graph heading 4"/>
    <w:basedOn w:val="Normal"/>
    <w:uiPriority w:val="15"/>
    <w:rsid w:val="007A3E5A"/>
    <w:pPr>
      <w:spacing w:before="120" w:after="60" w:line="240" w:lineRule="auto"/>
    </w:pPr>
    <w:rPr>
      <w:b/>
      <w:color w:val="5E5E5E" w:themeColor="text2"/>
      <w:sz w:val="24"/>
    </w:rPr>
  </w:style>
  <w:style w:type="paragraph" w:customStyle="1" w:styleId="Graphbullet4">
    <w:name w:val="Graph bullet 4"/>
    <w:basedOn w:val="Normal"/>
    <w:uiPriority w:val="16"/>
    <w:rsid w:val="007A3E5A"/>
    <w:pPr>
      <w:numPr>
        <w:numId w:val="4"/>
      </w:numPr>
      <w:spacing w:after="0" w:line="240" w:lineRule="auto"/>
      <w:ind w:left="284" w:hanging="284"/>
    </w:pPr>
    <w:rPr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5"/>
      </w:numPr>
    </w:pPr>
  </w:style>
  <w:style w:type="numbering" w:customStyle="1" w:styleId="NumberedList">
    <w:name w:val="NumberedList"/>
    <w:uiPriority w:val="99"/>
    <w:rsid w:val="00DF21FF"/>
    <w:pPr>
      <w:numPr>
        <w:numId w:val="6"/>
      </w:numPr>
    </w:pPr>
  </w:style>
  <w:style w:type="paragraph" w:styleId="ListBullet2">
    <w:name w:val="List Bullet 2"/>
    <w:basedOn w:val="Normal"/>
    <w:uiPriority w:val="12"/>
    <w:rsid w:val="00DF21FF"/>
    <w:pPr>
      <w:numPr>
        <w:ilvl w:val="1"/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F74A7"/>
    <w:rPr>
      <w:rFonts w:asciiTheme="majorHAnsi" w:eastAsiaTheme="majorEastAsia" w:hAnsiTheme="majorHAnsi" w:cstheme="majorBidi"/>
      <w:caps/>
      <w:sz w:val="28"/>
      <w:szCs w:val="28"/>
    </w:rPr>
  </w:style>
  <w:style w:type="paragraph" w:styleId="ListNumber2">
    <w:name w:val="List Number 2"/>
    <w:basedOn w:val="Normal"/>
    <w:uiPriority w:val="14"/>
    <w:unhideWhenUsed/>
    <w:rsid w:val="00DF21FF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F74A7"/>
    <w:rPr>
      <w:rFonts w:asciiTheme="majorHAnsi" w:eastAsiaTheme="majorEastAsia" w:hAnsiTheme="majorHAnsi" w:cstheme="majorBidi"/>
      <w:smallCaps/>
      <w:sz w:val="28"/>
      <w:szCs w:val="28"/>
    </w:rPr>
  </w:style>
  <w:style w:type="paragraph" w:customStyle="1" w:styleId="Tabletotal">
    <w:name w:val="Table total"/>
    <w:basedOn w:val="TableText"/>
    <w:link w:val="TabletotalChar"/>
    <w:uiPriority w:val="18"/>
    <w:rsid w:val="00425C02"/>
    <w:rPr>
      <w:b/>
      <w:color w:val="FFFFFF" w:themeColor="background1"/>
    </w:rPr>
  </w:style>
  <w:style w:type="character" w:customStyle="1" w:styleId="TableTextChar">
    <w:name w:val="Table Text Char"/>
    <w:basedOn w:val="DefaultParagraphFont"/>
    <w:link w:val="TableText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TabletotalChar">
    <w:name w:val="Table total Char"/>
    <w:basedOn w:val="TableTextChar"/>
    <w:link w:val="Tabletotal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ListParagraph">
    <w:name w:val="List Paragraph"/>
    <w:basedOn w:val="Normal"/>
    <w:uiPriority w:val="34"/>
    <w:qFormat/>
    <w:rsid w:val="00F150E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F74A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4A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4A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4A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4A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4A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4A7"/>
    <w:pPr>
      <w:spacing w:line="240" w:lineRule="auto"/>
    </w:pPr>
    <w:rPr>
      <w:b/>
      <w:bCs/>
      <w:smallCap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9F74A7"/>
    <w:rPr>
      <w:i/>
      <w:iCs/>
    </w:rPr>
  </w:style>
  <w:style w:type="paragraph" w:styleId="NoSpacing">
    <w:name w:val="No Spacing"/>
    <w:uiPriority w:val="1"/>
    <w:qFormat/>
    <w:rsid w:val="009F74A7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4A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4A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74A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74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74A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F74A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F74A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4A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D1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31D"/>
    <w:rPr>
      <w:color w:val="605E5C"/>
      <w:shd w:val="clear" w:color="auto" w:fill="E1DFDD"/>
    </w:rPr>
  </w:style>
  <w:style w:type="paragraph" w:customStyle="1" w:styleId="TableHead">
    <w:name w:val="Table Head"/>
    <w:basedOn w:val="Normal"/>
    <w:uiPriority w:val="3"/>
    <w:qFormat/>
    <w:rsid w:val="006841A3"/>
    <w:pPr>
      <w:spacing w:after="0" w:line="240" w:lineRule="auto"/>
    </w:pPr>
    <w:rPr>
      <w:rFonts w:asciiTheme="majorHAnsi" w:eastAsiaTheme="majorEastAsia" w:hAnsiTheme="majorHAnsi" w:cs="Times New Roman (Headings CS)"/>
      <w:b/>
      <w:caps/>
      <w:color w:val="000000" w:themeColor="text1"/>
      <w:spacing w:val="10"/>
      <w:sz w:val="20"/>
      <w:lang w:eastAsia="ja-JP"/>
    </w:rPr>
  </w:style>
  <w:style w:type="paragraph" w:customStyle="1" w:styleId="RowHead">
    <w:name w:val="Row Head"/>
    <w:basedOn w:val="Normal"/>
    <w:uiPriority w:val="3"/>
    <w:qFormat/>
    <w:rsid w:val="006841A3"/>
    <w:pPr>
      <w:numPr>
        <w:numId w:val="18"/>
      </w:numPr>
      <w:spacing w:before="80" w:after="100" w:line="240" w:lineRule="auto"/>
      <w:ind w:firstLine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zKanche\AppData\Roaming\Microsoft\Templates\Healthcare%20business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9CA05D2F1E46CD8D670D3FB57B6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169C-77FB-47AC-84F4-4F9B2ABE48A5}"/>
      </w:docPartPr>
      <w:docPartBody>
        <w:p w:rsidR="00000000" w:rsidRDefault="004D058B" w:rsidP="004D058B">
          <w:pPr>
            <w:pStyle w:val="0E9CA05D2F1E46CD8D670D3FB57B6E22"/>
          </w:pPr>
          <w:r w:rsidRPr="002209E4">
            <w:t>no</w:t>
          </w:r>
        </w:p>
      </w:docPartBody>
    </w:docPart>
    <w:docPart>
      <w:docPartPr>
        <w:name w:val="1C2BED97D41F44A18D1519073341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D5227-450C-4CC3-BDCA-24885DA5684D}"/>
      </w:docPartPr>
      <w:docPartBody>
        <w:p w:rsidR="00000000" w:rsidRDefault="004D058B" w:rsidP="004D058B">
          <w:pPr>
            <w:pStyle w:val="1C2BED97D41F44A18D1519073341EB28"/>
          </w:pPr>
          <w:r w:rsidRPr="002209E4">
            <w:t>Name</w:t>
          </w:r>
        </w:p>
      </w:docPartBody>
    </w:docPart>
    <w:docPart>
      <w:docPartPr>
        <w:name w:val="DE1895241B3542DDA5713064BD10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429E-9B9E-4FC4-98B7-65FBE6BB45B9}"/>
      </w:docPartPr>
      <w:docPartBody>
        <w:p w:rsidR="00000000" w:rsidRDefault="004D058B" w:rsidP="004D058B">
          <w:pPr>
            <w:pStyle w:val="DE1895241B3542DDA5713064BD1003CE"/>
          </w:pPr>
          <w:r w:rsidRPr="002209E4">
            <w:t>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B"/>
    <w:rsid w:val="004D058B"/>
    <w:rsid w:val="00636D26"/>
    <w:rsid w:val="00F6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9CA05D2F1E46CD8D670D3FB57B6E22">
    <w:name w:val="0E9CA05D2F1E46CD8D670D3FB57B6E22"/>
    <w:rsid w:val="004D058B"/>
  </w:style>
  <w:style w:type="paragraph" w:customStyle="1" w:styleId="1C2BED97D41F44A18D1519073341EB28">
    <w:name w:val="1C2BED97D41F44A18D1519073341EB28"/>
    <w:rsid w:val="004D058B"/>
  </w:style>
  <w:style w:type="paragraph" w:customStyle="1" w:styleId="DE1895241B3542DDA5713064BD1003CE">
    <w:name w:val="DE1895241B3542DDA5713064BD1003CE"/>
    <w:rsid w:val="004D058B"/>
  </w:style>
  <w:style w:type="paragraph" w:customStyle="1" w:styleId="42955BDCBE6B463B9FC844EAC80592DF">
    <w:name w:val="42955BDCBE6B463B9FC844EAC80592DF"/>
    <w:rsid w:val="004D058B"/>
  </w:style>
  <w:style w:type="paragraph" w:customStyle="1" w:styleId="306F33FAE57B4EECBA2C0037B342124F">
    <w:name w:val="306F33FAE57B4EECBA2C0037B342124F"/>
    <w:rsid w:val="004D058B"/>
  </w:style>
  <w:style w:type="paragraph" w:customStyle="1" w:styleId="003579AA4E634224A3E25BD109B0437F">
    <w:name w:val="003579AA4E634224A3E25BD109B0437F"/>
    <w:rsid w:val="004D058B"/>
  </w:style>
  <w:style w:type="paragraph" w:customStyle="1" w:styleId="42A0C9294E854E7594FB0FDEB1197396">
    <w:name w:val="42A0C9294E854E7594FB0FDEB1197396"/>
    <w:rsid w:val="004D058B"/>
  </w:style>
  <w:style w:type="paragraph" w:customStyle="1" w:styleId="8B0D37A8EB90496DAA6DFBB81F3A0E72">
    <w:name w:val="8B0D37A8EB90496DAA6DFBB81F3A0E72"/>
    <w:rsid w:val="004D058B"/>
  </w:style>
  <w:style w:type="paragraph" w:customStyle="1" w:styleId="5C132B4ED3C540C98BEACD7A0B368FB4">
    <w:name w:val="5C132B4ED3C540C98BEACD7A0B368FB4"/>
    <w:rsid w:val="004D058B"/>
  </w:style>
  <w:style w:type="paragraph" w:customStyle="1" w:styleId="A766C27C9AFE463AA1BA9BD397695967">
    <w:name w:val="A766C27C9AFE463AA1BA9BD397695967"/>
    <w:rsid w:val="004D058B"/>
  </w:style>
  <w:style w:type="paragraph" w:customStyle="1" w:styleId="5213F4AB64B44EED80BEB1E60BA8372F">
    <w:name w:val="5213F4AB64B44EED80BEB1E60BA8372F"/>
    <w:rsid w:val="004D058B"/>
  </w:style>
  <w:style w:type="paragraph" w:customStyle="1" w:styleId="09C0126918B14147AD7A86ACD6D7B010">
    <w:name w:val="09C0126918B14147AD7A86ACD6D7B010"/>
    <w:rsid w:val="004D0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a8070f-d809-4a26-be2d-2668acf22841" xsi:nil="true"/>
    <lcf76f155ced4ddcb4097134ff3c332f xmlns="915b1ade-f84b-459a-ac79-38a774a8dbb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B31F2CACF2E41922842282C527171" ma:contentTypeVersion="13" ma:contentTypeDescription="Create a new document." ma:contentTypeScope="" ma:versionID="d44f83f14508fd1590bf7a6717f1f4a9">
  <xsd:schema xmlns:xsd="http://www.w3.org/2001/XMLSchema" xmlns:xs="http://www.w3.org/2001/XMLSchema" xmlns:p="http://schemas.microsoft.com/office/2006/metadata/properties" xmlns:ns2="915b1ade-f84b-459a-ac79-38a774a8dbb6" xmlns:ns3="f2a8070f-d809-4a26-be2d-2668acf22841" targetNamespace="http://schemas.microsoft.com/office/2006/metadata/properties" ma:root="true" ma:fieldsID="5fce660e0e6d69474856fbba47912a66" ns2:_="" ns3:_="">
    <xsd:import namespace="915b1ade-f84b-459a-ac79-38a774a8dbb6"/>
    <xsd:import namespace="f2a8070f-d809-4a26-be2d-2668acf22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1ade-f84b-459a-ac79-38a774a8d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a4b06b-479a-4cc6-9bc2-f24dda00d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8070f-d809-4a26-be2d-2668acf228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3a154c-5860-4d15-b019-734eb5909975}" ma:internalName="TaxCatchAll" ma:showField="CatchAllData" ma:web="f2a8070f-d809-4a26-be2d-2668acf22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FBE94-9EA7-4B07-AA07-8D6B55279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9889D-EB51-4145-955F-E7CFF17C75A7}">
  <ds:schemaRefs>
    <ds:schemaRef ds:uri="http://schemas.microsoft.com/office/2006/metadata/properties"/>
    <ds:schemaRef ds:uri="http://schemas.microsoft.com/office/infopath/2007/PartnerControls"/>
    <ds:schemaRef ds:uri="f2a8070f-d809-4a26-be2d-2668acf22841"/>
    <ds:schemaRef ds:uri="915b1ade-f84b-459a-ac79-38a774a8dbb6"/>
  </ds:schemaRefs>
</ds:datastoreItem>
</file>

<file path=customXml/itemProps3.xml><?xml version="1.0" encoding="utf-8"?>
<ds:datastoreItem xmlns:ds="http://schemas.openxmlformats.org/officeDocument/2006/customXml" ds:itemID="{5CE304AE-9B22-4CA7-AEC4-3DED9C77D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0DD83A-F2C8-4003-BF0F-BBD804ED1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b1ade-f84b-459a-ac79-38a774a8dbb6"/>
    <ds:schemaRef ds:uri="f2a8070f-d809-4a26-be2d-2668acf22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Healthcare business plan</Template>
  <TotalTime>27</TotalTime>
  <Pages>5</Pages>
  <Words>575</Words>
  <Characters>3721</Characters>
  <Application>Microsoft Office Word</Application>
  <DocSecurity>0</DocSecurity>
  <Lines>1240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Kanche</dc:creator>
  <cp:keywords/>
  <dc:description/>
  <cp:lastModifiedBy>Liz Kanche</cp:lastModifiedBy>
  <cp:revision>9</cp:revision>
  <dcterms:created xsi:type="dcterms:W3CDTF">2025-10-06T19:10:00Z</dcterms:created>
  <dcterms:modified xsi:type="dcterms:W3CDTF">2025-10-06T19:41:00Z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0x010100D74B31F2CACF2E41922842282C527171</vt:lpwstr>
  </property>
  <property fmtid="{D5CDD505-2E9C-101B-9397-08002B2CF9AE}" pid="3" name="MediaServiceImageTags">
    <vt:lpwstr/>
  </property>
</Properties>
</file>